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264C" w14:textId="77777777" w:rsidR="00690038" w:rsidRDefault="00B405E3" w:rsidP="00690038">
      <w:pPr>
        <w:keepNext/>
        <w:jc w:val="center"/>
      </w:pPr>
      <w:r>
        <w:rPr>
          <w:noProof/>
        </w:rPr>
        <w:drawing>
          <wp:inline distT="0" distB="0" distL="0" distR="0" wp14:anchorId="05E506A1" wp14:editId="287611A4">
            <wp:extent cx="3538115" cy="2653586"/>
            <wp:effectExtent l="0" t="0" r="571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115" cy="265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0FF65" w14:textId="7FB99134" w:rsidR="00C24ED8" w:rsidRDefault="00690038" w:rsidP="00690038">
      <w:pPr>
        <w:pStyle w:val="Caption"/>
        <w:jc w:val="center"/>
      </w:pPr>
      <w:bookmarkStart w:id="0" w:name="_Toc130471842"/>
      <w:r>
        <w:t xml:space="preserve">Figure </w:t>
      </w:r>
      <w:r w:rsidR="00E21939">
        <w:fldChar w:fldCharType="begin"/>
      </w:r>
      <w:r w:rsidR="00E21939">
        <w:instrText xml:space="preserve"> SEQ Figure \* ARABIC </w:instrText>
      </w:r>
      <w:r w:rsidR="00E21939">
        <w:fldChar w:fldCharType="separate"/>
      </w:r>
      <w:r w:rsidR="001E27EA">
        <w:rPr>
          <w:noProof/>
        </w:rPr>
        <w:t>1</w:t>
      </w:r>
      <w:r w:rsidR="00E21939">
        <w:rPr>
          <w:noProof/>
        </w:rPr>
        <w:fldChar w:fldCharType="end"/>
      </w:r>
      <w:r>
        <w:t>: [Cover Image]</w:t>
      </w:r>
      <w:bookmarkEnd w:id="0"/>
      <w:r>
        <w:t xml:space="preserve"> </w:t>
      </w:r>
    </w:p>
    <w:p w14:paraId="432296D7" w14:textId="1783E1EC" w:rsidR="003F33E7" w:rsidRDefault="00690038" w:rsidP="00DC4C6D">
      <w:pPr>
        <w:pStyle w:val="Title"/>
        <w:jc w:val="center"/>
      </w:pPr>
      <w:r>
        <w:rPr>
          <w:i/>
          <w:iCs/>
        </w:rPr>
        <w:t>LIT</w:t>
      </w:r>
      <w:r w:rsidR="00264FB6">
        <w:rPr>
          <w:i/>
          <w:iCs/>
        </w:rPr>
        <w:t xml:space="preserve"> 2</w:t>
      </w:r>
      <w:r>
        <w:t>: “Pendulum Pandemonium”</w:t>
      </w:r>
    </w:p>
    <w:p w14:paraId="21018515" w14:textId="6618C9C2" w:rsidR="00C24ED8" w:rsidRDefault="00403477" w:rsidP="00DC4C6D">
      <w:pPr>
        <w:pStyle w:val="Subtitle"/>
        <w:jc w:val="center"/>
        <w:rPr>
          <w:i w:val="0"/>
          <w:sz w:val="20"/>
          <w:szCs w:val="20"/>
        </w:rPr>
      </w:pPr>
      <w:r w:rsidRPr="00DC4C6D">
        <w:rPr>
          <w:i w:val="0"/>
          <w:sz w:val="20"/>
          <w:szCs w:val="20"/>
        </w:rPr>
        <w:t xml:space="preserve">Version </w:t>
      </w:r>
      <w:r w:rsidR="00690038">
        <w:rPr>
          <w:i w:val="0"/>
          <w:sz w:val="20"/>
          <w:szCs w:val="20"/>
        </w:rPr>
        <w:t>1</w:t>
      </w:r>
      <w:r w:rsidRPr="00DC4C6D">
        <w:rPr>
          <w:i w:val="0"/>
          <w:sz w:val="20"/>
          <w:szCs w:val="20"/>
        </w:rPr>
        <w:t>.0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5"/>
        <w:gridCol w:w="4355"/>
      </w:tblGrid>
      <w:tr w:rsidR="001417A2" w:rsidRPr="00944542" w14:paraId="51E6ADED" w14:textId="77777777" w:rsidTr="00D43C2F">
        <w:trPr>
          <w:trHeight w:val="335"/>
          <w:jc w:val="center"/>
        </w:trPr>
        <w:tc>
          <w:tcPr>
            <w:tcW w:w="3095" w:type="dxa"/>
          </w:tcPr>
          <w:p w14:paraId="525B3B56" w14:textId="77777777" w:rsidR="001417A2" w:rsidRPr="00944542" w:rsidRDefault="001417A2" w:rsidP="00D43C2F">
            <w:pPr>
              <w:spacing w:after="0"/>
              <w:rPr>
                <w:kern w:val="32"/>
              </w:rPr>
            </w:pPr>
            <w:r w:rsidRPr="00944542">
              <w:rPr>
                <w:kern w:val="32"/>
              </w:rPr>
              <w:t>Designer:</w:t>
            </w:r>
          </w:p>
        </w:tc>
        <w:tc>
          <w:tcPr>
            <w:tcW w:w="4355" w:type="dxa"/>
          </w:tcPr>
          <w:p w14:paraId="110041BD" w14:textId="2182247C" w:rsidR="001417A2" w:rsidRPr="00944542" w:rsidRDefault="00690038" w:rsidP="00D43C2F">
            <w:pPr>
              <w:spacing w:after="0"/>
              <w:rPr>
                <w:kern w:val="32"/>
              </w:rPr>
            </w:pPr>
            <w:r>
              <w:rPr>
                <w:kern w:val="32"/>
              </w:rPr>
              <w:t>Jaye Williams</w:t>
            </w:r>
          </w:p>
        </w:tc>
      </w:tr>
      <w:tr w:rsidR="001417A2" w:rsidRPr="00944542" w14:paraId="13E7E07C" w14:textId="77777777" w:rsidTr="00D43C2F">
        <w:trPr>
          <w:trHeight w:val="335"/>
          <w:jc w:val="center"/>
        </w:trPr>
        <w:tc>
          <w:tcPr>
            <w:tcW w:w="3095" w:type="dxa"/>
          </w:tcPr>
          <w:p w14:paraId="19AB34C4" w14:textId="77777777" w:rsidR="001417A2" w:rsidRPr="00944542" w:rsidRDefault="001417A2" w:rsidP="00D43C2F">
            <w:pPr>
              <w:spacing w:after="0"/>
              <w:rPr>
                <w:kern w:val="32"/>
              </w:rPr>
            </w:pPr>
            <w:r w:rsidRPr="00944542">
              <w:rPr>
                <w:kern w:val="32"/>
              </w:rPr>
              <w:t>Document Date:</w:t>
            </w:r>
          </w:p>
        </w:tc>
        <w:tc>
          <w:tcPr>
            <w:tcW w:w="4355" w:type="dxa"/>
          </w:tcPr>
          <w:p w14:paraId="58140A9C" w14:textId="4487719D" w:rsidR="001417A2" w:rsidRPr="00944542" w:rsidRDefault="00690038" w:rsidP="00D43C2F">
            <w:pPr>
              <w:spacing w:after="0"/>
              <w:rPr>
                <w:kern w:val="32"/>
              </w:rPr>
            </w:pPr>
            <w:r>
              <w:rPr>
                <w:kern w:val="32"/>
              </w:rPr>
              <w:t>March 23, 2023</w:t>
            </w:r>
          </w:p>
        </w:tc>
      </w:tr>
      <w:tr w:rsidR="001417A2" w:rsidRPr="00944542" w14:paraId="70C07CE7" w14:textId="77777777" w:rsidTr="00D43C2F">
        <w:trPr>
          <w:trHeight w:val="321"/>
          <w:jc w:val="center"/>
        </w:trPr>
        <w:tc>
          <w:tcPr>
            <w:tcW w:w="3095" w:type="dxa"/>
          </w:tcPr>
          <w:p w14:paraId="419BB868" w14:textId="77777777" w:rsidR="001417A2" w:rsidRPr="00944542" w:rsidRDefault="001417A2" w:rsidP="00D43C2F">
            <w:pPr>
              <w:spacing w:after="0"/>
              <w:rPr>
                <w:kern w:val="32"/>
              </w:rPr>
            </w:pPr>
            <w:r w:rsidRPr="00944542">
              <w:rPr>
                <w:kern w:val="32"/>
              </w:rPr>
              <w:t>Intended Level Delivery Date:</w:t>
            </w:r>
          </w:p>
        </w:tc>
        <w:tc>
          <w:tcPr>
            <w:tcW w:w="4355" w:type="dxa"/>
          </w:tcPr>
          <w:p w14:paraId="0DFE52F0" w14:textId="1350088B" w:rsidR="001417A2" w:rsidRPr="00944542" w:rsidRDefault="00690038" w:rsidP="00D43C2F">
            <w:pPr>
              <w:spacing w:after="0"/>
              <w:rPr>
                <w:kern w:val="32"/>
              </w:rPr>
            </w:pPr>
            <w:r>
              <w:rPr>
                <w:kern w:val="32"/>
              </w:rPr>
              <w:t>May 9, 2023</w:t>
            </w:r>
          </w:p>
        </w:tc>
      </w:tr>
    </w:tbl>
    <w:p w14:paraId="2384A135" w14:textId="77777777" w:rsidR="00403477" w:rsidRDefault="00403477"/>
    <w:p w14:paraId="32292853" w14:textId="77777777" w:rsidR="00403477" w:rsidRPr="0039586E" w:rsidRDefault="00403477">
      <w:pPr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 w:rsidRPr="0039586E">
        <w:rPr>
          <w:rFonts w:asciiTheme="majorHAnsi" w:hAnsiTheme="majorHAnsi"/>
          <w:b/>
          <w:color w:val="365F91" w:themeColor="accent1" w:themeShade="BF"/>
          <w:sz w:val="28"/>
          <w:szCs w:val="28"/>
        </w:rPr>
        <w:t>Document Revisions Table</w:t>
      </w:r>
    </w:p>
    <w:tbl>
      <w:tblPr>
        <w:tblW w:w="9333" w:type="dxa"/>
        <w:jc w:val="center"/>
        <w:tblBorders>
          <w:top w:val="single" w:sz="12" w:space="0" w:color="404040" w:themeColor="text1" w:themeTint="BF"/>
          <w:left w:val="single" w:sz="12" w:space="0" w:color="404040" w:themeColor="text1" w:themeTint="BF"/>
          <w:bottom w:val="single" w:sz="12" w:space="0" w:color="404040" w:themeColor="text1" w:themeTint="BF"/>
          <w:right w:val="single" w:sz="12" w:space="0" w:color="404040" w:themeColor="text1" w:themeTint="BF"/>
          <w:insideH w:val="single" w:sz="12" w:space="0" w:color="404040" w:themeColor="text1" w:themeTint="BF"/>
          <w:insideV w:val="single" w:sz="12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074"/>
        <w:gridCol w:w="4943"/>
        <w:gridCol w:w="1892"/>
        <w:gridCol w:w="1424"/>
      </w:tblGrid>
      <w:tr w:rsidR="00C24ED8" w:rsidRPr="008F0874" w14:paraId="3BBCECC9" w14:textId="77777777" w:rsidTr="00B405E3">
        <w:trPr>
          <w:trHeight w:val="555"/>
          <w:jc w:val="center"/>
        </w:trPr>
        <w:tc>
          <w:tcPr>
            <w:tcW w:w="1074" w:type="dxa"/>
            <w:shd w:val="clear" w:color="auto" w:fill="A6A6A6" w:themeFill="background1" w:themeFillShade="A6"/>
            <w:vAlign w:val="center"/>
          </w:tcPr>
          <w:p w14:paraId="6FFCC939" w14:textId="77777777" w:rsidR="00C24ED8" w:rsidRPr="002353A8" w:rsidRDefault="00C24ED8" w:rsidP="00914FDD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</w:pPr>
            <w:r w:rsidRPr="002353A8">
              <w:rPr>
                <w:rFonts w:asciiTheme="majorHAnsi" w:hAnsiTheme="majorHAnsi" w:cs="Arial"/>
                <w:b/>
                <w:bCs/>
                <w:color w:val="FFFFFF" w:themeColor="background1"/>
                <w:sz w:val="24"/>
                <w:szCs w:val="24"/>
              </w:rPr>
              <w:t>Version</w:t>
            </w:r>
          </w:p>
        </w:tc>
        <w:tc>
          <w:tcPr>
            <w:tcW w:w="4943" w:type="dxa"/>
            <w:shd w:val="clear" w:color="auto" w:fill="A6A6A6" w:themeFill="background1" w:themeFillShade="A6"/>
            <w:vAlign w:val="center"/>
          </w:tcPr>
          <w:p w14:paraId="4FC07E13" w14:textId="77777777" w:rsidR="00C24ED8" w:rsidRPr="002353A8" w:rsidRDefault="00C24ED8" w:rsidP="00914FDD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353A8">
              <w:rPr>
                <w:rFonts w:asciiTheme="majorHAnsi" w:hAnsiTheme="majorHAnsi" w:cs="Arial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892" w:type="dxa"/>
            <w:shd w:val="clear" w:color="auto" w:fill="A6A6A6" w:themeFill="background1" w:themeFillShade="A6"/>
            <w:vAlign w:val="center"/>
          </w:tcPr>
          <w:p w14:paraId="26B18E2C" w14:textId="77777777" w:rsidR="00C24ED8" w:rsidRPr="002353A8" w:rsidRDefault="00C24ED8" w:rsidP="00914FDD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353A8">
              <w:rPr>
                <w:rFonts w:asciiTheme="majorHAnsi" w:hAnsiTheme="majorHAnsi" w:cs="Arial"/>
                <w:b/>
                <w:bCs/>
                <w:color w:val="FFFFFF" w:themeColor="background1"/>
                <w:sz w:val="24"/>
                <w:szCs w:val="24"/>
              </w:rPr>
              <w:t>Requestor</w:t>
            </w:r>
          </w:p>
        </w:tc>
        <w:tc>
          <w:tcPr>
            <w:tcW w:w="1424" w:type="dxa"/>
            <w:shd w:val="clear" w:color="auto" w:fill="A6A6A6" w:themeFill="background1" w:themeFillShade="A6"/>
            <w:vAlign w:val="center"/>
          </w:tcPr>
          <w:p w14:paraId="04A7FDB6" w14:textId="77777777" w:rsidR="00C24ED8" w:rsidRPr="002353A8" w:rsidRDefault="00C24ED8" w:rsidP="00914FDD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353A8">
              <w:rPr>
                <w:rFonts w:asciiTheme="majorHAnsi" w:hAnsiTheme="majorHAnsi" w:cs="Arial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</w:tr>
      <w:tr w:rsidR="00C24ED8" w:rsidRPr="002F6EB0" w14:paraId="7344E6FF" w14:textId="77777777" w:rsidTr="00B405E3">
        <w:trPr>
          <w:trHeight w:val="251"/>
          <w:jc w:val="center"/>
        </w:trPr>
        <w:tc>
          <w:tcPr>
            <w:tcW w:w="1074" w:type="dxa"/>
            <w:vAlign w:val="center"/>
          </w:tcPr>
          <w:p w14:paraId="59D4A14D" w14:textId="77777777" w:rsidR="00C24ED8" w:rsidRPr="002F6EB0" w:rsidRDefault="00960246" w:rsidP="00960246">
            <w:pPr>
              <w:pStyle w:val="NoSpacing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2F6EB0">
              <w:rPr>
                <w:rFonts w:asciiTheme="minorHAnsi" w:hAnsiTheme="minorHAnsi" w:cs="Arial"/>
                <w:bCs/>
                <w:sz w:val="20"/>
                <w:szCs w:val="20"/>
              </w:rPr>
              <w:t>1</w:t>
            </w:r>
            <w:r w:rsidR="00C24ED8" w:rsidRPr="002F6EB0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2F6EB0">
              <w:rPr>
                <w:rFonts w:asciiTheme="minorHAnsi" w:hAnsiTheme="minorHAnsi" w:cs="Arial"/>
                <w:bCs/>
                <w:sz w:val="20"/>
                <w:szCs w:val="20"/>
              </w:rPr>
              <w:t>0</w:t>
            </w:r>
          </w:p>
        </w:tc>
        <w:tc>
          <w:tcPr>
            <w:tcW w:w="4943" w:type="dxa"/>
            <w:vAlign w:val="center"/>
          </w:tcPr>
          <w:p w14:paraId="4D3CEF59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F6EB0">
              <w:rPr>
                <w:rFonts w:asciiTheme="minorHAnsi" w:hAnsiTheme="minorHAnsi" w:cs="Arial"/>
                <w:sz w:val="20"/>
                <w:szCs w:val="20"/>
              </w:rPr>
              <w:t>Initial Document</w:t>
            </w:r>
          </w:p>
        </w:tc>
        <w:tc>
          <w:tcPr>
            <w:tcW w:w="1892" w:type="dxa"/>
            <w:vAlign w:val="center"/>
          </w:tcPr>
          <w:p w14:paraId="35B70425" w14:textId="666F2A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F6EB0">
              <w:rPr>
                <w:rFonts w:asciiTheme="minorHAnsi" w:hAnsiTheme="minorHAnsi" w:cs="Arial"/>
                <w:sz w:val="20"/>
                <w:szCs w:val="20"/>
              </w:rPr>
              <w:t>Professor</w:t>
            </w:r>
            <w:r w:rsidR="00690038">
              <w:rPr>
                <w:rFonts w:asciiTheme="minorHAnsi" w:hAnsiTheme="minorHAnsi" w:cs="Arial"/>
                <w:sz w:val="20"/>
                <w:szCs w:val="20"/>
              </w:rPr>
              <w:t xml:space="preserve"> Stephens</w:t>
            </w:r>
          </w:p>
        </w:tc>
        <w:tc>
          <w:tcPr>
            <w:tcW w:w="1424" w:type="dxa"/>
            <w:vAlign w:val="center"/>
          </w:tcPr>
          <w:p w14:paraId="4926DEFA" w14:textId="6A2EA29D" w:rsidR="00C24ED8" w:rsidRPr="002F6EB0" w:rsidRDefault="00690038" w:rsidP="00914FDD">
            <w:pPr>
              <w:pStyle w:val="NoSpacing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3/23/2023</w:t>
            </w:r>
          </w:p>
        </w:tc>
      </w:tr>
      <w:tr w:rsidR="00C24ED8" w:rsidRPr="002F6EB0" w14:paraId="31061C4B" w14:textId="77777777" w:rsidTr="00B405E3">
        <w:trPr>
          <w:trHeight w:val="251"/>
          <w:jc w:val="center"/>
        </w:trPr>
        <w:tc>
          <w:tcPr>
            <w:tcW w:w="1074" w:type="dxa"/>
            <w:shd w:val="clear" w:color="auto" w:fill="C0C0C0"/>
            <w:vAlign w:val="center"/>
          </w:tcPr>
          <w:p w14:paraId="355EBE19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4943" w:type="dxa"/>
            <w:shd w:val="clear" w:color="auto" w:fill="C0C0C0"/>
            <w:vAlign w:val="center"/>
          </w:tcPr>
          <w:p w14:paraId="0EAF897F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C0C0C0"/>
            <w:vAlign w:val="center"/>
          </w:tcPr>
          <w:p w14:paraId="7F3A7A64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C0C0C0"/>
            <w:vAlign w:val="center"/>
          </w:tcPr>
          <w:p w14:paraId="01764372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24ED8" w:rsidRPr="002F6EB0" w14:paraId="2EA3ABB8" w14:textId="77777777" w:rsidTr="00B405E3">
        <w:trPr>
          <w:trHeight w:val="251"/>
          <w:jc w:val="center"/>
        </w:trPr>
        <w:tc>
          <w:tcPr>
            <w:tcW w:w="1074" w:type="dxa"/>
            <w:vAlign w:val="center"/>
          </w:tcPr>
          <w:p w14:paraId="527845B5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4943" w:type="dxa"/>
            <w:vAlign w:val="center"/>
          </w:tcPr>
          <w:p w14:paraId="6B171BA3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14:paraId="708C2D81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14:paraId="4CBAA047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24ED8" w:rsidRPr="002F6EB0" w14:paraId="23CD09E5" w14:textId="77777777" w:rsidTr="00B405E3">
        <w:trPr>
          <w:trHeight w:val="251"/>
          <w:jc w:val="center"/>
        </w:trPr>
        <w:tc>
          <w:tcPr>
            <w:tcW w:w="1074" w:type="dxa"/>
            <w:shd w:val="clear" w:color="auto" w:fill="C0C0C0"/>
            <w:vAlign w:val="center"/>
          </w:tcPr>
          <w:p w14:paraId="57FF8936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4943" w:type="dxa"/>
            <w:shd w:val="clear" w:color="auto" w:fill="C0C0C0"/>
            <w:vAlign w:val="center"/>
          </w:tcPr>
          <w:p w14:paraId="013FAE85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C0C0C0"/>
            <w:vAlign w:val="center"/>
          </w:tcPr>
          <w:p w14:paraId="0316C5E3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C0C0C0"/>
            <w:vAlign w:val="center"/>
          </w:tcPr>
          <w:p w14:paraId="1BB25755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24ED8" w:rsidRPr="002F6EB0" w14:paraId="72B3ED4A" w14:textId="77777777" w:rsidTr="00B405E3">
        <w:trPr>
          <w:trHeight w:val="251"/>
          <w:jc w:val="center"/>
        </w:trPr>
        <w:tc>
          <w:tcPr>
            <w:tcW w:w="1074" w:type="dxa"/>
            <w:vAlign w:val="center"/>
          </w:tcPr>
          <w:p w14:paraId="0C014F41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4943" w:type="dxa"/>
            <w:vAlign w:val="center"/>
          </w:tcPr>
          <w:p w14:paraId="294A1D29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14:paraId="1B4D73FE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14:paraId="05679B0D" w14:textId="77777777" w:rsidR="00C24ED8" w:rsidRPr="002F6EB0" w:rsidRDefault="00C24ED8" w:rsidP="00914FDD">
            <w:pPr>
              <w:pStyle w:val="NoSpacing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BA334D7" w14:textId="77777777" w:rsidR="00403477" w:rsidRDefault="00403477">
      <w:r>
        <w:br w:type="page"/>
      </w:r>
    </w:p>
    <w:bookmarkStart w:id="1" w:name="_Toc130471854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8836567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3F2F1591" w14:textId="77777777" w:rsidR="007504EC" w:rsidRPr="002F6EB0" w:rsidRDefault="007504EC" w:rsidP="002F6EB0">
          <w:pPr>
            <w:pStyle w:val="Heading1"/>
            <w:rPr>
              <w:rStyle w:val="Heading1Char"/>
            </w:rPr>
          </w:pPr>
          <w:r w:rsidRPr="002F6EB0">
            <w:rPr>
              <w:rStyle w:val="Heading1Char"/>
            </w:rPr>
            <w:t>Table of Contents</w:t>
          </w:r>
          <w:bookmarkEnd w:id="1"/>
        </w:p>
        <w:p w14:paraId="5733B699" w14:textId="10E59444" w:rsidR="00800C63" w:rsidRDefault="00226444">
          <w:pPr>
            <w:pStyle w:val="TOC1"/>
            <w:tabs>
              <w:tab w:val="right" w:leader="dot" w:pos="9350"/>
            </w:tabs>
            <w:rPr>
              <w:noProof/>
              <w:lang w:eastAsia="ja-JP"/>
            </w:rPr>
          </w:pPr>
          <w:r>
            <w:fldChar w:fldCharType="begin"/>
          </w:r>
          <w:r w:rsidR="007504EC">
            <w:instrText xml:space="preserve"> TOC \o "1-3" \h \z \u </w:instrText>
          </w:r>
          <w:r>
            <w:fldChar w:fldCharType="separate"/>
          </w:r>
          <w:hyperlink w:anchor="_Toc130471854" w:history="1">
            <w:r w:rsidR="00800C63" w:rsidRPr="00731EED">
              <w:rPr>
                <w:rStyle w:val="Hyperlink"/>
                <w:noProof/>
              </w:rPr>
              <w:t>Table of Contents</w:t>
            </w:r>
            <w:r w:rsidR="00800C63">
              <w:rPr>
                <w:noProof/>
                <w:webHidden/>
              </w:rPr>
              <w:tab/>
            </w:r>
            <w:r w:rsidR="00800C63">
              <w:rPr>
                <w:noProof/>
                <w:webHidden/>
              </w:rPr>
              <w:fldChar w:fldCharType="begin"/>
            </w:r>
            <w:r w:rsidR="00800C63">
              <w:rPr>
                <w:noProof/>
                <w:webHidden/>
              </w:rPr>
              <w:instrText xml:space="preserve"> PAGEREF _Toc130471854 \h </w:instrText>
            </w:r>
            <w:r w:rsidR="00800C63">
              <w:rPr>
                <w:noProof/>
                <w:webHidden/>
              </w:rPr>
            </w:r>
            <w:r w:rsidR="00800C63">
              <w:rPr>
                <w:noProof/>
                <w:webHidden/>
              </w:rPr>
              <w:fldChar w:fldCharType="separate"/>
            </w:r>
            <w:r w:rsidR="00800C63">
              <w:rPr>
                <w:noProof/>
                <w:webHidden/>
              </w:rPr>
              <w:t>2</w:t>
            </w:r>
            <w:r w:rsidR="00800C63">
              <w:rPr>
                <w:noProof/>
                <w:webHidden/>
              </w:rPr>
              <w:fldChar w:fldCharType="end"/>
            </w:r>
          </w:hyperlink>
        </w:p>
        <w:p w14:paraId="75F0E0FF" w14:textId="70F99BC2" w:rsidR="00800C63" w:rsidRDefault="00800C63">
          <w:pPr>
            <w:pStyle w:val="TOC1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55" w:history="1">
            <w:r w:rsidRPr="00731EED">
              <w:rPr>
                <w:rStyle w:val="Hyperlink"/>
                <w:noProof/>
              </w:rPr>
              <w:t>Table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4998A" w14:textId="5166EF24" w:rsidR="00800C63" w:rsidRDefault="00800C63">
          <w:pPr>
            <w:pStyle w:val="TOC1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56" w:history="1">
            <w:r w:rsidRPr="00731EED">
              <w:rPr>
                <w:rStyle w:val="Hyperlink"/>
                <w:noProof/>
              </w:rPr>
              <w:t>Level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30333" w14:textId="2477CE69" w:rsidR="00800C63" w:rsidRDefault="00800C63">
          <w:pPr>
            <w:pStyle w:val="TOC2"/>
            <w:rPr>
              <w:noProof/>
              <w:lang w:eastAsia="ja-JP"/>
            </w:rPr>
          </w:pPr>
          <w:hyperlink w:anchor="_Toc130471857" w:history="1">
            <w:r w:rsidRPr="00731EED">
              <w:rPr>
                <w:rStyle w:val="Hyperlink"/>
                <w:noProof/>
              </w:rPr>
              <w:t>Quick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E7A9E" w14:textId="45D2A8B8" w:rsidR="00800C63" w:rsidRDefault="00800C63">
          <w:pPr>
            <w:pStyle w:val="TOC2"/>
            <w:rPr>
              <w:noProof/>
              <w:lang w:eastAsia="ja-JP"/>
            </w:rPr>
          </w:pPr>
          <w:hyperlink w:anchor="_Toc130471858" w:history="1">
            <w:r w:rsidRPr="00731EED">
              <w:rPr>
                <w:rStyle w:val="Hyperlink"/>
                <w:noProof/>
              </w:rPr>
              <w:t>Level  Map(s)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2D6FD" w14:textId="43BAA325" w:rsidR="00800C63" w:rsidRDefault="00800C63">
          <w:pPr>
            <w:pStyle w:val="TOC3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59" w:history="1">
            <w:r w:rsidRPr="00731EED">
              <w:rPr>
                <w:rStyle w:val="Hyperlink"/>
                <w:noProof/>
              </w:rPr>
              <w:t>Overview 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E8EB7" w14:textId="31B939BB" w:rsidR="00800C63" w:rsidRDefault="00800C63">
          <w:pPr>
            <w:pStyle w:val="TOC3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60" w:history="1">
            <w:r w:rsidRPr="00731EED">
              <w:rPr>
                <w:rStyle w:val="Hyperlink"/>
                <w:noProof/>
              </w:rPr>
              <w:t>Room 1 Puzzle 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5BE0C" w14:textId="730A46EA" w:rsidR="00800C63" w:rsidRDefault="00800C63">
          <w:pPr>
            <w:pStyle w:val="TOC3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61" w:history="1">
            <w:r w:rsidRPr="00731EED">
              <w:rPr>
                <w:rStyle w:val="Hyperlink"/>
                <w:noProof/>
              </w:rPr>
              <w:t>Room 2 Puzzle 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8BBB5" w14:textId="147EF602" w:rsidR="00800C63" w:rsidRDefault="00800C63">
          <w:pPr>
            <w:pStyle w:val="TOC3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62" w:history="1">
            <w:r w:rsidRPr="00731EED">
              <w:rPr>
                <w:rStyle w:val="Hyperlink"/>
                <w:noProof/>
              </w:rPr>
              <w:t>Room 3 Puzzle 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5F76F" w14:textId="6E17E422" w:rsidR="00800C63" w:rsidRDefault="00800C63">
          <w:pPr>
            <w:pStyle w:val="TOC3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63" w:history="1">
            <w:r w:rsidRPr="00731EED">
              <w:rPr>
                <w:rStyle w:val="Hyperlink"/>
                <w:noProof/>
              </w:rPr>
              <w:t>Room 4 Puzzle Map (Part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20749" w14:textId="14CE774C" w:rsidR="00800C63" w:rsidRDefault="00800C63">
          <w:pPr>
            <w:pStyle w:val="TOC3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64" w:history="1">
            <w:r w:rsidRPr="00731EED">
              <w:rPr>
                <w:rStyle w:val="Hyperlink"/>
                <w:noProof/>
              </w:rPr>
              <w:t>Room 4 Puzzle Map (Part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E4A91" w14:textId="7B8E4E6D" w:rsidR="00800C63" w:rsidRDefault="00800C63">
          <w:pPr>
            <w:pStyle w:val="TOC3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65" w:history="1">
            <w:r w:rsidRPr="00731EED">
              <w:rPr>
                <w:rStyle w:val="Hyperlink"/>
                <w:noProof/>
              </w:rPr>
              <w:t>Room 5 Puzzle Map (Part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F8EB8" w14:textId="2405BDEF" w:rsidR="00800C63" w:rsidRDefault="00800C63">
          <w:pPr>
            <w:pStyle w:val="TOC3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66" w:history="1">
            <w:r w:rsidRPr="00731EED">
              <w:rPr>
                <w:rStyle w:val="Hyperlink"/>
                <w:noProof/>
              </w:rPr>
              <w:t>Room 5 Puzzle Map (Part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2EDDA" w14:textId="6262281F" w:rsidR="00800C63" w:rsidRDefault="00800C63">
          <w:pPr>
            <w:pStyle w:val="TOC3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67" w:history="1">
            <w:r w:rsidRPr="00731EED">
              <w:rPr>
                <w:rStyle w:val="Hyperlink"/>
                <w:noProof/>
              </w:rPr>
              <w:t>Room 6 Puzzle 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BA933" w14:textId="1384992B" w:rsidR="00800C63" w:rsidRDefault="00800C63">
          <w:pPr>
            <w:pStyle w:val="TOC2"/>
            <w:rPr>
              <w:noProof/>
              <w:lang w:eastAsia="ja-JP"/>
            </w:rPr>
          </w:pPr>
          <w:hyperlink w:anchor="_Toc130471868" w:history="1">
            <w:r w:rsidRPr="00731EED">
              <w:rPr>
                <w:rStyle w:val="Hyperlink"/>
                <w:noProof/>
              </w:rPr>
              <w:t>Objective(s)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6DDAC" w14:textId="4BD244C0" w:rsidR="00800C63" w:rsidRDefault="00800C63">
          <w:pPr>
            <w:pStyle w:val="TOC2"/>
            <w:rPr>
              <w:noProof/>
              <w:lang w:eastAsia="ja-JP"/>
            </w:rPr>
          </w:pPr>
          <w:hyperlink w:anchor="_Toc130471869" w:history="1">
            <w:r w:rsidRPr="00731EED">
              <w:rPr>
                <w:rStyle w:val="Hyperlink"/>
                <w:noProof/>
              </w:rPr>
              <w:t>Hook(s)/Gameplay Highlights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2E8A6" w14:textId="1B680EA4" w:rsidR="00800C63" w:rsidRDefault="00800C63">
          <w:pPr>
            <w:pStyle w:val="TOC2"/>
            <w:rPr>
              <w:noProof/>
              <w:lang w:eastAsia="ja-JP"/>
            </w:rPr>
          </w:pPr>
          <w:hyperlink w:anchor="_Toc130471870" w:history="1">
            <w:r w:rsidRPr="00731EED">
              <w:rPr>
                <w:rStyle w:val="Hyperlink"/>
                <w:noProof/>
              </w:rPr>
              <w:t>Skill Progression Chart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407FD" w14:textId="0D3ECFDB" w:rsidR="00800C63" w:rsidRDefault="00800C63">
          <w:pPr>
            <w:pStyle w:val="TOC3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71" w:history="1">
            <w:r w:rsidRPr="00731EED">
              <w:rPr>
                <w:rStyle w:val="Hyperlink"/>
                <w:noProof/>
              </w:rPr>
              <w:t>New Skills/Gameplay Mechanics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34D07" w14:textId="114FC12C" w:rsidR="00800C63" w:rsidRDefault="00800C63">
          <w:pPr>
            <w:pStyle w:val="TOC2"/>
            <w:rPr>
              <w:noProof/>
              <w:lang w:eastAsia="ja-JP"/>
            </w:rPr>
          </w:pPr>
          <w:hyperlink w:anchor="_Toc130471872" w:history="1">
            <w:r w:rsidRPr="00731EED">
              <w:rPr>
                <w:rStyle w:val="Hyperlink"/>
                <w:noProof/>
              </w:rPr>
              <w:t>Context (N/A)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ED066" w14:textId="4B5FBD77" w:rsidR="00800C63" w:rsidRDefault="00800C63">
          <w:pPr>
            <w:pStyle w:val="TOC3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73" w:history="1">
            <w:r w:rsidRPr="00731EED">
              <w:rPr>
                <w:rStyle w:val="Hyperlink"/>
                <w:noProof/>
              </w:rPr>
              <w:t>Backstory (N/A)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D9E23" w14:textId="21315DA4" w:rsidR="00800C63" w:rsidRDefault="00800C63">
          <w:pPr>
            <w:pStyle w:val="TOC3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74" w:history="1">
            <w:r w:rsidRPr="00731EED">
              <w:rPr>
                <w:rStyle w:val="Hyperlink"/>
                <w:iCs/>
                <w:noProof/>
              </w:rPr>
              <w:t>Aftermath (N/A)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890AF" w14:textId="5DCA9C09" w:rsidR="00800C63" w:rsidRDefault="00800C63">
          <w:pPr>
            <w:pStyle w:val="TOC2"/>
            <w:rPr>
              <w:noProof/>
              <w:lang w:eastAsia="ja-JP"/>
            </w:rPr>
          </w:pPr>
          <w:hyperlink w:anchor="_Toc130471875" w:history="1">
            <w:r w:rsidRPr="00731EED">
              <w:rPr>
                <w:rStyle w:val="Hyperlink"/>
                <w:noProof/>
              </w:rPr>
              <w:t>Development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3800A" w14:textId="3D298798" w:rsidR="00800C63" w:rsidRDefault="00800C63">
          <w:pPr>
            <w:pStyle w:val="TOC2"/>
            <w:rPr>
              <w:noProof/>
              <w:lang w:eastAsia="ja-JP"/>
            </w:rPr>
          </w:pPr>
          <w:hyperlink w:anchor="_Toc130471876" w:history="1">
            <w:r w:rsidRPr="00731EED">
              <w:rPr>
                <w:rStyle w:val="Hyperlink"/>
                <w:noProof/>
              </w:rPr>
              <w:t>Aesthetic References (N/A)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3B9DB" w14:textId="0B2F436E" w:rsidR="00800C63" w:rsidRDefault="00800C63">
          <w:pPr>
            <w:pStyle w:val="TOC3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77" w:history="1">
            <w:r w:rsidRPr="00731EED">
              <w:rPr>
                <w:rStyle w:val="Hyperlink"/>
                <w:noProof/>
              </w:rPr>
              <w:t>&lt;Visual Theme 1 (replace with meaningful name of theme)&gt; (N/A)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DBF35" w14:textId="1F22578F" w:rsidR="00800C63" w:rsidRDefault="00800C63">
          <w:pPr>
            <w:pStyle w:val="TOC3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78" w:history="1">
            <w:r w:rsidRPr="00731EED">
              <w:rPr>
                <w:rStyle w:val="Hyperlink"/>
                <w:noProof/>
              </w:rPr>
              <w:t>&lt;Visual Theme 2 (replace with meaningful name of theme)&gt; (N/A)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D1404" w14:textId="35AB0A15" w:rsidR="00800C63" w:rsidRDefault="00800C63">
          <w:pPr>
            <w:pStyle w:val="TOC2"/>
            <w:rPr>
              <w:noProof/>
              <w:lang w:eastAsia="ja-JP"/>
            </w:rPr>
          </w:pPr>
          <w:hyperlink w:anchor="_Toc130471879" w:history="1">
            <w:r w:rsidRPr="00731EED">
              <w:rPr>
                <w:rStyle w:val="Hyperlink"/>
                <w:noProof/>
              </w:rPr>
              <w:t>Requirements (N/A)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5CD66" w14:textId="4C0B2C3C" w:rsidR="00800C63" w:rsidRDefault="00800C63">
          <w:pPr>
            <w:pStyle w:val="TOC2"/>
            <w:rPr>
              <w:noProof/>
              <w:lang w:eastAsia="ja-JP"/>
            </w:rPr>
          </w:pPr>
          <w:hyperlink w:anchor="_Toc130471880" w:history="1">
            <w:r w:rsidRPr="00731EED">
              <w:rPr>
                <w:rStyle w:val="Hyperlink"/>
                <w:noProof/>
              </w:rPr>
              <w:t>Key Asset Needs (N/A)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583C4" w14:textId="6B9E0207" w:rsidR="00800C63" w:rsidRDefault="00800C63">
          <w:pPr>
            <w:pStyle w:val="TOC1"/>
            <w:tabs>
              <w:tab w:val="right" w:leader="dot" w:pos="9350"/>
            </w:tabs>
            <w:rPr>
              <w:noProof/>
              <w:lang w:eastAsia="ja-JP"/>
            </w:rPr>
          </w:pPr>
          <w:hyperlink w:anchor="_Toc130471881" w:history="1">
            <w:r w:rsidRPr="00731EED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_Toc130471881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56FAD" w14:textId="77CCDB81" w:rsidR="00177ADF" w:rsidRPr="00C40778" w:rsidRDefault="00226444" w:rsidP="009044AA">
          <w:pPr>
            <w:spacing w:after="0"/>
            <w:rPr>
              <w:rStyle w:val="Emphasis"/>
              <w:i w:val="0"/>
              <w:iCs w:val="0"/>
            </w:rPr>
          </w:pPr>
          <w:r>
            <w:fldChar w:fldCharType="end"/>
          </w:r>
        </w:p>
      </w:sdtContent>
    </w:sdt>
    <w:p w14:paraId="5219F32C" w14:textId="77777777" w:rsidR="00C40778" w:rsidRDefault="00C40778">
      <w:r>
        <w:br w:type="page"/>
      </w:r>
    </w:p>
    <w:p w14:paraId="42390C43" w14:textId="23B5B9D0" w:rsidR="00177ADF" w:rsidRPr="00E836B9" w:rsidRDefault="00177ADF" w:rsidP="00E836B9">
      <w:pPr>
        <w:pStyle w:val="Heading1"/>
        <w:rPr>
          <w:rStyle w:val="Emphasis"/>
          <w:i w:val="0"/>
          <w:iCs w:val="0"/>
        </w:rPr>
      </w:pPr>
      <w:bookmarkStart w:id="2" w:name="_Toc130471855"/>
      <w:r>
        <w:lastRenderedPageBreak/>
        <w:t>Table of Figures</w:t>
      </w:r>
      <w:bookmarkEnd w:id="2"/>
    </w:p>
    <w:p w14:paraId="21E3D22D" w14:textId="005B8A1A" w:rsidR="00800C63" w:rsidRDefault="00226444">
      <w:pPr>
        <w:pStyle w:val="TableofFigures"/>
        <w:tabs>
          <w:tab w:val="right" w:leader="dot" w:pos="9350"/>
        </w:tabs>
        <w:rPr>
          <w:noProof/>
          <w:lang w:eastAsia="ja-JP"/>
        </w:rPr>
      </w:pPr>
      <w:r>
        <w:rPr>
          <w:rStyle w:val="Emphasis"/>
        </w:rPr>
        <w:fldChar w:fldCharType="begin"/>
      </w:r>
      <w:r w:rsidR="00177ADF">
        <w:rPr>
          <w:rStyle w:val="Emphasis"/>
        </w:rPr>
        <w:instrText xml:space="preserve"> TOC \h \z \c "Figure" </w:instrText>
      </w:r>
      <w:r>
        <w:rPr>
          <w:rStyle w:val="Emphasis"/>
        </w:rPr>
        <w:fldChar w:fldCharType="separate"/>
      </w:r>
      <w:hyperlink w:anchor="_Toc130471842" w:history="1">
        <w:r w:rsidR="00800C63" w:rsidRPr="006929D9">
          <w:rPr>
            <w:rStyle w:val="Hyperlink"/>
            <w:noProof/>
          </w:rPr>
          <w:t>Figure 1: [Cover Image]</w:t>
        </w:r>
        <w:r w:rsidR="00800C63">
          <w:rPr>
            <w:noProof/>
            <w:webHidden/>
          </w:rPr>
          <w:tab/>
        </w:r>
        <w:r w:rsidR="00800C63">
          <w:rPr>
            <w:noProof/>
            <w:webHidden/>
          </w:rPr>
          <w:fldChar w:fldCharType="begin"/>
        </w:r>
        <w:r w:rsidR="00800C63">
          <w:rPr>
            <w:noProof/>
            <w:webHidden/>
          </w:rPr>
          <w:instrText xml:space="preserve"> PAGEREF _Toc130471842 \h </w:instrText>
        </w:r>
        <w:r w:rsidR="00800C63">
          <w:rPr>
            <w:noProof/>
            <w:webHidden/>
          </w:rPr>
        </w:r>
        <w:r w:rsidR="00800C63">
          <w:rPr>
            <w:noProof/>
            <w:webHidden/>
          </w:rPr>
          <w:fldChar w:fldCharType="separate"/>
        </w:r>
        <w:r w:rsidR="00800C63">
          <w:rPr>
            <w:noProof/>
            <w:webHidden/>
          </w:rPr>
          <w:t>1</w:t>
        </w:r>
        <w:r w:rsidR="00800C63">
          <w:rPr>
            <w:noProof/>
            <w:webHidden/>
          </w:rPr>
          <w:fldChar w:fldCharType="end"/>
        </w:r>
      </w:hyperlink>
    </w:p>
    <w:p w14:paraId="3C02BC20" w14:textId="0B580A40" w:rsidR="00800C63" w:rsidRDefault="00800C63">
      <w:pPr>
        <w:pStyle w:val="TableofFigures"/>
        <w:tabs>
          <w:tab w:val="right" w:leader="dot" w:pos="9350"/>
        </w:tabs>
        <w:rPr>
          <w:noProof/>
          <w:lang w:eastAsia="ja-JP"/>
        </w:rPr>
      </w:pPr>
      <w:hyperlink w:anchor="_Toc130471843" w:history="1">
        <w:r w:rsidRPr="006929D9">
          <w:rPr>
            <w:rStyle w:val="Hyperlink"/>
            <w:noProof/>
          </w:rPr>
          <w:t>Figure 2: Overview Map [1]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_Toc130471843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F7DECE" w14:textId="0B175550" w:rsidR="00800C63" w:rsidRDefault="00800C63">
      <w:pPr>
        <w:pStyle w:val="TableofFigures"/>
        <w:tabs>
          <w:tab w:val="right" w:leader="dot" w:pos="9350"/>
        </w:tabs>
        <w:rPr>
          <w:noProof/>
          <w:lang w:eastAsia="ja-JP"/>
        </w:rPr>
      </w:pPr>
      <w:hyperlink w:anchor="_Toc130471844" w:history="1">
        <w:r w:rsidRPr="006929D9">
          <w:rPr>
            <w:rStyle w:val="Hyperlink"/>
            <w:noProof/>
          </w:rPr>
          <w:t>Figure 3: Room 1 Puzzle Map [2]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_Toc130471844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32B741A" w14:textId="3254C923" w:rsidR="00800C63" w:rsidRDefault="00800C63">
      <w:pPr>
        <w:pStyle w:val="TableofFigures"/>
        <w:tabs>
          <w:tab w:val="right" w:leader="dot" w:pos="9350"/>
        </w:tabs>
        <w:rPr>
          <w:noProof/>
          <w:lang w:eastAsia="ja-JP"/>
        </w:rPr>
      </w:pPr>
      <w:hyperlink w:anchor="_Toc130471845" w:history="1">
        <w:r w:rsidRPr="006929D9">
          <w:rPr>
            <w:rStyle w:val="Hyperlink"/>
            <w:noProof/>
          </w:rPr>
          <w:t>Figure 4:  Room 2 Puzzle Map [2]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_Toc130471845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511FF88" w14:textId="456684E4" w:rsidR="00800C63" w:rsidRDefault="00800C63">
      <w:pPr>
        <w:pStyle w:val="TableofFigures"/>
        <w:tabs>
          <w:tab w:val="right" w:leader="dot" w:pos="9350"/>
        </w:tabs>
        <w:rPr>
          <w:noProof/>
          <w:lang w:eastAsia="ja-JP"/>
        </w:rPr>
      </w:pPr>
      <w:hyperlink w:anchor="_Toc130471846" w:history="1">
        <w:r w:rsidRPr="006929D9">
          <w:rPr>
            <w:rStyle w:val="Hyperlink"/>
            <w:noProof/>
          </w:rPr>
          <w:t>Figure 5: Room 3 Puzzle Map [2]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_Toc130471846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E84E86F" w14:textId="006F7FA1" w:rsidR="00800C63" w:rsidRDefault="00800C63">
      <w:pPr>
        <w:pStyle w:val="TableofFigures"/>
        <w:tabs>
          <w:tab w:val="right" w:leader="dot" w:pos="9350"/>
        </w:tabs>
        <w:rPr>
          <w:noProof/>
          <w:lang w:eastAsia="ja-JP"/>
        </w:rPr>
      </w:pPr>
      <w:hyperlink w:anchor="_Toc130471847" w:history="1">
        <w:r w:rsidRPr="006929D9">
          <w:rPr>
            <w:rStyle w:val="Hyperlink"/>
            <w:noProof/>
          </w:rPr>
          <w:t>Figure 6: Room 4 Puzzle Map [2]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_Toc130471847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BD5D6F8" w14:textId="011F41A7" w:rsidR="00800C63" w:rsidRDefault="00800C63">
      <w:pPr>
        <w:pStyle w:val="TableofFigures"/>
        <w:tabs>
          <w:tab w:val="right" w:leader="dot" w:pos="9350"/>
        </w:tabs>
        <w:rPr>
          <w:noProof/>
          <w:lang w:eastAsia="ja-JP"/>
        </w:rPr>
      </w:pPr>
      <w:hyperlink w:anchor="_Toc130471848" w:history="1">
        <w:r w:rsidRPr="006929D9">
          <w:rPr>
            <w:rStyle w:val="Hyperlink"/>
            <w:noProof/>
          </w:rPr>
          <w:t>Figure 7: Room 4 Puzzle Map [2]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_Toc130471848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5A4D09E" w14:textId="4BD5F5F7" w:rsidR="00800C63" w:rsidRDefault="00800C63">
      <w:pPr>
        <w:pStyle w:val="TableofFigures"/>
        <w:tabs>
          <w:tab w:val="right" w:leader="dot" w:pos="9350"/>
        </w:tabs>
        <w:rPr>
          <w:noProof/>
          <w:lang w:eastAsia="ja-JP"/>
        </w:rPr>
      </w:pPr>
      <w:hyperlink w:anchor="_Toc130471849" w:history="1">
        <w:r w:rsidRPr="006929D9">
          <w:rPr>
            <w:rStyle w:val="Hyperlink"/>
            <w:noProof/>
          </w:rPr>
          <w:t>Figure 8: Room 5 Puzzle Map [2]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_Toc130471849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EE42625" w14:textId="755AFACB" w:rsidR="00800C63" w:rsidRDefault="00800C63">
      <w:pPr>
        <w:pStyle w:val="TableofFigures"/>
        <w:tabs>
          <w:tab w:val="right" w:leader="dot" w:pos="9350"/>
        </w:tabs>
        <w:rPr>
          <w:noProof/>
          <w:lang w:eastAsia="ja-JP"/>
        </w:rPr>
      </w:pPr>
      <w:hyperlink w:anchor="_Toc130471850" w:history="1">
        <w:r w:rsidRPr="006929D9">
          <w:rPr>
            <w:rStyle w:val="Hyperlink"/>
            <w:noProof/>
          </w:rPr>
          <w:t>Figure 9: Room 5 Puzzle Map [2]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_Toc130471850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1985719" w14:textId="67C45EBB" w:rsidR="00800C63" w:rsidRDefault="00800C63">
      <w:pPr>
        <w:pStyle w:val="TableofFigures"/>
        <w:tabs>
          <w:tab w:val="right" w:leader="dot" w:pos="9350"/>
        </w:tabs>
        <w:rPr>
          <w:noProof/>
          <w:lang w:eastAsia="ja-JP"/>
        </w:rPr>
      </w:pPr>
      <w:hyperlink w:anchor="_Toc130471851" w:history="1">
        <w:r w:rsidRPr="006929D9">
          <w:rPr>
            <w:rStyle w:val="Hyperlink"/>
            <w:noProof/>
          </w:rPr>
          <w:t>Figure 10: Room 6 Puzzle Map [2]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_Toc130471851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C522516" w14:textId="74B54268" w:rsidR="00800C63" w:rsidRDefault="00800C63">
      <w:pPr>
        <w:pStyle w:val="TableofFigures"/>
        <w:tabs>
          <w:tab w:val="right" w:leader="dot" w:pos="9350"/>
        </w:tabs>
        <w:rPr>
          <w:noProof/>
          <w:lang w:eastAsia="ja-JP"/>
        </w:rPr>
      </w:pPr>
      <w:hyperlink r:id="rId12" w:anchor="_Toc130471852" w:history="1">
        <w:r w:rsidRPr="006929D9">
          <w:rPr>
            <w:rStyle w:val="Hyperlink"/>
            <w:noProof/>
          </w:rPr>
          <w:t>Figure 6: Contact Sheet for Visual Theme 1 (N/A)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_Toc130471852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6659004" w14:textId="3EB7DC90" w:rsidR="00800C63" w:rsidRDefault="00800C63">
      <w:pPr>
        <w:pStyle w:val="TableofFigures"/>
        <w:tabs>
          <w:tab w:val="right" w:leader="dot" w:pos="9350"/>
        </w:tabs>
        <w:rPr>
          <w:noProof/>
          <w:lang w:eastAsia="ja-JP"/>
        </w:rPr>
      </w:pPr>
      <w:hyperlink r:id="rId13" w:anchor="_Toc130471853" w:history="1">
        <w:r w:rsidRPr="006929D9">
          <w:rPr>
            <w:rStyle w:val="Hyperlink"/>
            <w:noProof/>
          </w:rPr>
          <w:t>Figure 7: Contact Sheet for Visual Theme 2 (N/A)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_Toc130471853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688665D" w14:textId="5152A6D2" w:rsidR="00177ADF" w:rsidRPr="00EC2762" w:rsidRDefault="00226444" w:rsidP="002F6EB0">
      <w:pPr>
        <w:spacing w:after="60"/>
        <w:rPr>
          <w:rStyle w:val="Emphasis"/>
        </w:rPr>
      </w:pPr>
      <w:r>
        <w:rPr>
          <w:rStyle w:val="Emphasis"/>
        </w:rPr>
        <w:fldChar w:fldCharType="end"/>
      </w:r>
    </w:p>
    <w:p w14:paraId="69CC0807" w14:textId="77777777" w:rsidR="00403477" w:rsidRDefault="00403477"/>
    <w:p w14:paraId="535CD354" w14:textId="77777777" w:rsidR="00177ADF" w:rsidRDefault="00177AD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B240EBD" w14:textId="5F30AC0B" w:rsidR="009B3D2E" w:rsidRDefault="009B3D2E" w:rsidP="009B3D2E">
      <w:pPr>
        <w:pStyle w:val="Title"/>
      </w:pPr>
      <w:r>
        <w:lastRenderedPageBreak/>
        <w:t xml:space="preserve">Level </w:t>
      </w:r>
      <w:r w:rsidR="00211F9E">
        <w:t>Design Document</w:t>
      </w:r>
    </w:p>
    <w:p w14:paraId="21563E9B" w14:textId="77777777" w:rsidR="00211F9E" w:rsidRDefault="00211F9E" w:rsidP="007504EC">
      <w:pPr>
        <w:pStyle w:val="Heading1"/>
      </w:pPr>
      <w:bookmarkStart w:id="3" w:name="_Toc130471856"/>
      <w:r>
        <w:t>Level Information</w:t>
      </w:r>
      <w:bookmarkEnd w:id="3"/>
    </w:p>
    <w:p w14:paraId="04AC80E7" w14:textId="77777777" w:rsidR="00403477" w:rsidRDefault="008079F8" w:rsidP="00211F9E">
      <w:pPr>
        <w:pStyle w:val="Heading2"/>
      </w:pPr>
      <w:bookmarkStart w:id="4" w:name="_Toc130471857"/>
      <w:r>
        <w:t>Quick Summary</w:t>
      </w:r>
      <w:bookmarkEnd w:id="4"/>
    </w:p>
    <w:p w14:paraId="68D9C10F" w14:textId="4E4A19B8" w:rsidR="00F22306" w:rsidRPr="00F22306" w:rsidRDefault="00E836B9" w:rsidP="00F22306">
      <w:r>
        <w:t>Players work</w:t>
      </w:r>
      <w:r w:rsidR="00C32885">
        <w:t xml:space="preserve"> their way through a series of 6 rooms with pendulum-focused puzzles. T</w:t>
      </w:r>
      <w:r w:rsidR="00BF344D">
        <w:t>o solve the puzzles</w:t>
      </w:r>
      <w:r>
        <w:t>,</w:t>
      </w:r>
      <w:r w:rsidR="00BF344D">
        <w:t xml:space="preserve"> </w:t>
      </w:r>
      <w:r>
        <w:t xml:space="preserve">players </w:t>
      </w:r>
      <w:r w:rsidR="00BF344D">
        <w:t>change the direction of and turn on and off pendulums.</w:t>
      </w:r>
    </w:p>
    <w:p w14:paraId="1F1DDEB3" w14:textId="77777777" w:rsidR="00F04298" w:rsidRDefault="00F0429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04D03D8F" w14:textId="5218DE88" w:rsidR="00EF68B1" w:rsidRDefault="00F72772" w:rsidP="00EF68B1">
      <w:pPr>
        <w:pStyle w:val="Heading2"/>
      </w:pPr>
      <w:bookmarkStart w:id="5" w:name="_Toc130471858"/>
      <w:proofErr w:type="gramStart"/>
      <w:r>
        <w:lastRenderedPageBreak/>
        <w:t xml:space="preserve">Level </w:t>
      </w:r>
      <w:r w:rsidR="00EF68B1">
        <w:t xml:space="preserve"> Map</w:t>
      </w:r>
      <w:proofErr w:type="gramEnd"/>
      <w:r w:rsidR="00B03721">
        <w:t>(s)</w:t>
      </w:r>
      <w:bookmarkEnd w:id="5"/>
    </w:p>
    <w:p w14:paraId="543852E5" w14:textId="15F3E03F" w:rsidR="00FC0358" w:rsidRDefault="00294FF5" w:rsidP="00FC0358">
      <w:pPr>
        <w:pStyle w:val="Heading3"/>
      </w:pPr>
      <w:bookmarkStart w:id="6" w:name="_Toc130471859"/>
      <w:r>
        <w:t>Overview Map</w:t>
      </w:r>
      <w:r w:rsidR="003B4CB0">
        <w:rPr>
          <w:noProof/>
        </w:rPr>
        <w:drawing>
          <wp:anchor distT="0" distB="0" distL="114300" distR="114300" simplePos="0" relativeHeight="251502592" behindDoc="0" locked="0" layoutInCell="1" allowOverlap="1" wp14:anchorId="01DDAB75" wp14:editId="6DF159FC">
            <wp:simplePos x="0" y="0"/>
            <wp:positionH relativeFrom="column">
              <wp:posOffset>5120005</wp:posOffset>
            </wp:positionH>
            <wp:positionV relativeFrom="paragraph">
              <wp:posOffset>319644</wp:posOffset>
            </wp:positionV>
            <wp:extent cx="1162199" cy="3255264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199" cy="3255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A28">
        <w:rPr>
          <w:noProof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6985C4FC" wp14:editId="4AF6AC13">
                <wp:simplePos x="0" y="0"/>
                <wp:positionH relativeFrom="column">
                  <wp:posOffset>-153746</wp:posOffset>
                </wp:positionH>
                <wp:positionV relativeFrom="paragraph">
                  <wp:posOffset>3577006</wp:posOffset>
                </wp:positionV>
                <wp:extent cx="1441094" cy="270663"/>
                <wp:effectExtent l="0" t="0" r="2603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094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AA8BE" w14:textId="0015328E" w:rsidR="00252A28" w:rsidRDefault="00252A28">
                            <w:r>
                              <w:t>One Square = 250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5C4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.1pt;margin-top:281.65pt;width:113.45pt;height:21.3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" fillcolor="white [3201]" strokeweight=".5pt">
                <v:textbox>
                  <w:txbxContent>
                    <w:p w14:paraId="74CAA8BE" w14:textId="0015328E" w:rsidR="00252A28" w:rsidRDefault="00252A28">
                      <w:r>
                        <w:t>One Square = 250 cm</w:t>
                      </w:r>
                    </w:p>
                  </w:txbxContent>
                </v:textbox>
              </v:shape>
            </w:pict>
          </mc:Fallback>
        </mc:AlternateContent>
      </w:r>
      <w:bookmarkEnd w:id="6"/>
    </w:p>
    <w:p w14:paraId="46F97864" w14:textId="34199365" w:rsidR="001E27EA" w:rsidRDefault="00294FF5" w:rsidP="001E27EA">
      <w:pPr>
        <w:keepNext/>
        <w:jc w:val="center"/>
      </w:pPr>
      <w:r>
        <w:rPr>
          <w:noProof/>
        </w:rPr>
        <w:drawing>
          <wp:inline distT="0" distB="0" distL="0" distR="0" wp14:anchorId="1E581B96" wp14:editId="4B5C3FA5">
            <wp:extent cx="2997200" cy="34946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7" r="14740"/>
                    <a:stretch/>
                  </pic:blipFill>
                  <pic:spPr bwMode="auto">
                    <a:xfrm>
                      <a:off x="0" y="0"/>
                      <a:ext cx="3003346" cy="3501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907EB8" w14:textId="2A8A8368" w:rsidR="00294FF5" w:rsidRPr="006D1C3F" w:rsidRDefault="001E27EA" w:rsidP="001E27EA">
      <w:pPr>
        <w:pStyle w:val="Caption"/>
        <w:jc w:val="center"/>
      </w:pPr>
      <w:bookmarkStart w:id="7" w:name="_Toc130471843"/>
      <w:r>
        <w:t xml:space="preserve">Figure </w:t>
      </w:r>
      <w:r w:rsidR="00E21939">
        <w:fldChar w:fldCharType="begin"/>
      </w:r>
      <w:r w:rsidR="00E21939">
        <w:instrText xml:space="preserve"> SEQ Figure \* ARABIC </w:instrText>
      </w:r>
      <w:r w:rsidR="00E21939">
        <w:fldChar w:fldCharType="separate"/>
      </w:r>
      <w:r>
        <w:rPr>
          <w:noProof/>
        </w:rPr>
        <w:t>2</w:t>
      </w:r>
      <w:r w:rsidR="00E21939">
        <w:rPr>
          <w:noProof/>
        </w:rPr>
        <w:fldChar w:fldCharType="end"/>
      </w:r>
      <w:r>
        <w:t>: Overview Map [1]</w:t>
      </w:r>
      <w:bookmarkEnd w:id="7"/>
    </w:p>
    <w:tbl>
      <w:tblPr>
        <w:tblStyle w:val="GridTable4-Accent1"/>
        <w:tblW w:w="1079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0080"/>
      </w:tblGrid>
      <w:tr w:rsidR="00294FF5" w14:paraId="1F934475" w14:textId="77777777" w:rsidTr="001F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bottom"/>
          </w:tcPr>
          <w:p w14:paraId="355A01E8" w14:textId="77777777" w:rsidR="00294FF5" w:rsidRDefault="00294FF5" w:rsidP="00D43C2F">
            <w:pPr>
              <w:jc w:val="center"/>
            </w:pPr>
            <w:r>
              <w:br w:type="page"/>
              <w:t>Map Label</w:t>
            </w:r>
          </w:p>
        </w:tc>
        <w:tc>
          <w:tcPr>
            <w:tcW w:w="10080" w:type="dxa"/>
            <w:vAlign w:val="bottom"/>
          </w:tcPr>
          <w:p w14:paraId="5907E970" w14:textId="200D7298" w:rsidR="00294FF5" w:rsidRDefault="001E27EA" w:rsidP="00D43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Overview Map</w:t>
            </w:r>
            <w:r w:rsidR="00294FF5">
              <w:t xml:space="preserve"> Summary</w:t>
            </w:r>
          </w:p>
        </w:tc>
      </w:tr>
      <w:tr w:rsidR="00294FF5" w14:paraId="44FB40EC" w14:textId="77777777" w:rsidTr="001F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6FB5FD04" w14:textId="77777777" w:rsidR="00294FF5" w:rsidRDefault="00294FF5" w:rsidP="00D43C2F">
            <w:pPr>
              <w:jc w:val="center"/>
            </w:pPr>
            <w:r>
              <w:t>1</w:t>
            </w:r>
          </w:p>
        </w:tc>
        <w:tc>
          <w:tcPr>
            <w:tcW w:w="10080" w:type="dxa"/>
          </w:tcPr>
          <w:p w14:paraId="33B86B5B" w14:textId="6F5C514A" w:rsidR="00294FF5" w:rsidRDefault="00E62C51" w:rsidP="00D43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Player</w:t>
            </w:r>
            <w:proofErr w:type="gramEnd"/>
            <w:r>
              <w:t xml:space="preserve"> begins in room 1 and is introduced to the east-west pendulum. They learn how to turn </w:t>
            </w:r>
            <w:r w:rsidR="00ED73E1">
              <w:t xml:space="preserve">on the prism </w:t>
            </w:r>
            <w:r w:rsidR="00B50BD3">
              <w:t xml:space="preserve">by placing the triangular prism (of the same color) into the triangular </w:t>
            </w:r>
            <w:r w:rsidR="005171F1">
              <w:t>slot</w:t>
            </w:r>
            <w:r w:rsidR="00EE185C">
              <w:t>. Learn how item boxes drop key</w:t>
            </w:r>
            <w:r w:rsidR="002F1DDE">
              <w:t>s</w:t>
            </w:r>
          </w:p>
        </w:tc>
      </w:tr>
      <w:tr w:rsidR="00294FF5" w14:paraId="7222EE2B" w14:textId="77777777" w:rsidTr="001F1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75F686C8" w14:textId="77777777" w:rsidR="00294FF5" w:rsidRDefault="00294FF5" w:rsidP="00D43C2F">
            <w:pPr>
              <w:jc w:val="center"/>
            </w:pPr>
            <w:r>
              <w:t>2</w:t>
            </w:r>
          </w:p>
        </w:tc>
        <w:tc>
          <w:tcPr>
            <w:tcW w:w="10080" w:type="dxa"/>
          </w:tcPr>
          <w:p w14:paraId="0D9D99D3" w14:textId="53AE6BA1" w:rsidR="00294FF5" w:rsidRDefault="000C138E" w:rsidP="00D43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</w:t>
            </w:r>
            <w:r w:rsidR="009B3BF5">
              <w:t>r introduced to north-south pendulu</w:t>
            </w:r>
            <w:r w:rsidR="009671BA">
              <w:t>m that starts in motion. They learn how to switch</w:t>
            </w:r>
            <w:r w:rsidR="000715C2">
              <w:t xml:space="preserve"> the direction of the pendulum using pentagonal </w:t>
            </w:r>
            <w:r w:rsidR="00D239A4">
              <w:t>prisms of the same color</w:t>
            </w:r>
          </w:p>
        </w:tc>
      </w:tr>
      <w:tr w:rsidR="00294FF5" w14:paraId="17A5FA4F" w14:textId="77777777" w:rsidTr="001F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4117E281" w14:textId="77777777" w:rsidR="00294FF5" w:rsidRDefault="00294FF5" w:rsidP="00D43C2F">
            <w:pPr>
              <w:jc w:val="center"/>
            </w:pPr>
            <w:r>
              <w:t>3</w:t>
            </w:r>
          </w:p>
        </w:tc>
        <w:tc>
          <w:tcPr>
            <w:tcW w:w="10080" w:type="dxa"/>
          </w:tcPr>
          <w:p w14:paraId="4C594482" w14:textId="3E140A76" w:rsidR="00294FF5" w:rsidRDefault="00864C01" w:rsidP="00D43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Player</w:t>
            </w:r>
            <w:proofErr w:type="gramEnd"/>
            <w:r>
              <w:t xml:space="preserve"> is introduced to fire hazards, </w:t>
            </w:r>
            <w:r w:rsidR="00387C87">
              <w:t xml:space="preserve">jumping, and double jumping. </w:t>
            </w:r>
            <w:r w:rsidR="00F714FB">
              <w:t>They jump to avoid the fire and double jump to reach raised platforms</w:t>
            </w:r>
          </w:p>
        </w:tc>
      </w:tr>
      <w:tr w:rsidR="00294FF5" w14:paraId="3EC9F8FD" w14:textId="77777777" w:rsidTr="001F1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5805C53" w14:textId="77777777" w:rsidR="00294FF5" w:rsidRDefault="00294FF5" w:rsidP="00D43C2F">
            <w:pPr>
              <w:jc w:val="center"/>
            </w:pPr>
            <w:r>
              <w:t>4</w:t>
            </w:r>
          </w:p>
        </w:tc>
        <w:tc>
          <w:tcPr>
            <w:tcW w:w="10080" w:type="dxa"/>
          </w:tcPr>
          <w:p w14:paraId="3862BBC3" w14:textId="1FA4907A" w:rsidR="00294FF5" w:rsidRDefault="00F714FB" w:rsidP="00D43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is introduced</w:t>
            </w:r>
            <w:r w:rsidR="00845682">
              <w:t xml:space="preserve"> to the use of two pendulums to </w:t>
            </w:r>
            <w:r w:rsidR="007B410A">
              <w:t>break item boxes</w:t>
            </w:r>
          </w:p>
        </w:tc>
      </w:tr>
      <w:tr w:rsidR="00E62C51" w14:paraId="49DF045F" w14:textId="77777777" w:rsidTr="001F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0C9DAF73" w14:textId="4FE096D1" w:rsidR="00E62C51" w:rsidRDefault="00E62C51" w:rsidP="00D43C2F">
            <w:pPr>
              <w:jc w:val="center"/>
            </w:pPr>
            <w:r>
              <w:t>5</w:t>
            </w:r>
          </w:p>
        </w:tc>
        <w:tc>
          <w:tcPr>
            <w:tcW w:w="10080" w:type="dxa"/>
          </w:tcPr>
          <w:p w14:paraId="1860851A" w14:textId="5E67E068" w:rsidR="00E62C51" w:rsidRDefault="00591768" w:rsidP="00D43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Player is introduced </w:t>
            </w:r>
            <w:r w:rsidR="00962E27">
              <w:t xml:space="preserve">to concept of </w:t>
            </w:r>
            <w:r w:rsidR="00F04298">
              <w:t>using pendulum to knock prisms out of their slots</w:t>
            </w:r>
          </w:p>
        </w:tc>
      </w:tr>
      <w:tr w:rsidR="00E62C51" w14:paraId="33EE1677" w14:textId="77777777" w:rsidTr="001F1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806C4C9" w14:textId="7606A39E" w:rsidR="00E62C51" w:rsidRDefault="00E62C51" w:rsidP="00D43C2F">
            <w:pPr>
              <w:jc w:val="center"/>
            </w:pPr>
            <w:r>
              <w:t>6</w:t>
            </w:r>
          </w:p>
        </w:tc>
        <w:tc>
          <w:tcPr>
            <w:tcW w:w="10080" w:type="dxa"/>
          </w:tcPr>
          <w:p w14:paraId="16B835A1" w14:textId="12095A27" w:rsidR="00E62C51" w:rsidRDefault="006978C5" w:rsidP="00D43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Player</w:t>
            </w:r>
            <w:proofErr w:type="gramEnd"/>
            <w:r>
              <w:t xml:space="preserve"> can complete the level, and they are given the chance to</w:t>
            </w:r>
            <w:r w:rsidR="00110DA2">
              <w:t xml:space="preserve"> gain a bonus crown. The skills needed to get to the bonus are jumping and timing</w:t>
            </w:r>
          </w:p>
        </w:tc>
      </w:tr>
    </w:tbl>
    <w:p w14:paraId="7497592C" w14:textId="69EAF43B" w:rsidR="009043FE" w:rsidRPr="009043FE" w:rsidRDefault="00DA1A8C" w:rsidP="009043FE">
      <w:pPr>
        <w:pStyle w:val="Heading3"/>
      </w:pPr>
      <w:bookmarkStart w:id="8" w:name="_Toc130471860"/>
      <w:r>
        <w:rPr>
          <w:noProof/>
        </w:rPr>
        <w:lastRenderedPageBreak/>
        <w:drawing>
          <wp:anchor distT="0" distB="0" distL="114300" distR="114300" simplePos="0" relativeHeight="251509760" behindDoc="0" locked="0" layoutInCell="1" allowOverlap="1" wp14:anchorId="68B0F3FD" wp14:editId="7E6BB333">
            <wp:simplePos x="0" y="0"/>
            <wp:positionH relativeFrom="column">
              <wp:posOffset>5083810</wp:posOffset>
            </wp:positionH>
            <wp:positionV relativeFrom="paragraph">
              <wp:posOffset>94920</wp:posOffset>
            </wp:positionV>
            <wp:extent cx="1351991" cy="3786864"/>
            <wp:effectExtent l="0" t="0" r="635" b="4445"/>
            <wp:wrapNone/>
            <wp:docPr id="12" name="Picture 12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video game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91" cy="3786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6B9">
        <w:t>Room 1 Puzzle Map</w:t>
      </w:r>
      <w:bookmarkEnd w:id="8"/>
    </w:p>
    <w:p w14:paraId="6D44DC7A" w14:textId="79587943" w:rsidR="00EF68B1" w:rsidRDefault="00EA1C05" w:rsidP="00EF68B1">
      <w:pPr>
        <w:keepNext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65DFEC10" wp14:editId="25E99673">
                <wp:simplePos x="0" y="0"/>
                <wp:positionH relativeFrom="column">
                  <wp:posOffset>2879655</wp:posOffset>
                </wp:positionH>
                <wp:positionV relativeFrom="paragraph">
                  <wp:posOffset>2312214</wp:posOffset>
                </wp:positionV>
                <wp:extent cx="456884" cy="442007"/>
                <wp:effectExtent l="57150" t="19050" r="57785" b="9144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884" cy="4420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BB1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26.75pt;margin-top:182.05pt;width:36pt;height:34.8pt;flip:x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603E320D" wp14:editId="12E77801">
                <wp:simplePos x="0" y="0"/>
                <wp:positionH relativeFrom="column">
                  <wp:posOffset>2192269</wp:posOffset>
                </wp:positionH>
                <wp:positionV relativeFrom="paragraph">
                  <wp:posOffset>2756558</wp:posOffset>
                </wp:positionV>
                <wp:extent cx="685567" cy="0"/>
                <wp:effectExtent l="57150" t="76200" r="0" b="1333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5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AD6AE" id="Straight Arrow Connector 28" o:spid="_x0000_s1026" type="#_x0000_t32" style="position:absolute;margin-left:172.6pt;margin-top:217.05pt;width:54pt;height:0;flip:x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399DAFE9" wp14:editId="034157FC">
                <wp:simplePos x="0" y="0"/>
                <wp:positionH relativeFrom="column">
                  <wp:posOffset>2221487</wp:posOffset>
                </wp:positionH>
                <wp:positionV relativeFrom="paragraph">
                  <wp:posOffset>2083380</wp:posOffset>
                </wp:positionV>
                <wp:extent cx="488054" cy="415127"/>
                <wp:effectExtent l="38100" t="38100" r="64770" b="8064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054" cy="4151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87182" id="Straight Arrow Connector 27" o:spid="_x0000_s1026" type="#_x0000_t32" style="position:absolute;margin-left:174.9pt;margin-top:164.05pt;width:38.45pt;height:32.7pt;flip:y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376E2FC3" wp14:editId="78DD1D1D">
                <wp:simplePos x="0" y="0"/>
                <wp:positionH relativeFrom="column">
                  <wp:posOffset>3455647</wp:posOffset>
                </wp:positionH>
                <wp:positionV relativeFrom="paragraph">
                  <wp:posOffset>2257285</wp:posOffset>
                </wp:positionV>
                <wp:extent cx="0" cy="650738"/>
                <wp:effectExtent l="95250" t="38100" r="76200" b="7366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07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8DC70" id="Straight Arrow Connector 24" o:spid="_x0000_s1026" type="#_x0000_t32" style="position:absolute;margin-left:272.1pt;margin-top:177.75pt;width:0;height:51.25pt;flip:y;z-index: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DA1A8C"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3F1DF38A" wp14:editId="18BF1D2F">
                <wp:simplePos x="0" y="0"/>
                <wp:positionH relativeFrom="column">
                  <wp:posOffset>0</wp:posOffset>
                </wp:positionH>
                <wp:positionV relativeFrom="paragraph">
                  <wp:posOffset>3256915</wp:posOffset>
                </wp:positionV>
                <wp:extent cx="1441094" cy="270663"/>
                <wp:effectExtent l="0" t="0" r="26035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094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F0BFC" w14:textId="77777777" w:rsidR="00DA1A8C" w:rsidRDefault="00DA1A8C" w:rsidP="00DA1A8C">
                            <w:r>
                              <w:t>One Square = 250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DF38A" id="Text Box 11" o:spid="_x0000_s1027" type="#_x0000_t202" style="position:absolute;left:0;text-align:left;margin-left:0;margin-top:256.45pt;width:113.45pt;height:21.3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" fillcolor="white [3201]" strokeweight=".5pt">
                <v:textbox>
                  <w:txbxContent>
                    <w:p w14:paraId="064F0BFC" w14:textId="77777777" w:rsidR="00DA1A8C" w:rsidRDefault="00DA1A8C" w:rsidP="00DA1A8C">
                      <w:r>
                        <w:t>One Square = 250 cm</w:t>
                      </w:r>
                    </w:p>
                  </w:txbxContent>
                </v:textbox>
              </v:shape>
            </w:pict>
          </mc:Fallback>
        </mc:AlternateContent>
      </w:r>
      <w:r w:rsidR="00EF68B1">
        <w:rPr>
          <w:noProof/>
        </w:rPr>
        <w:drawing>
          <wp:inline distT="0" distB="0" distL="0" distR="0" wp14:anchorId="374CFF07" wp14:editId="0B333D62">
            <wp:extent cx="4119135" cy="346322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135" cy="346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B18F4" w14:textId="76F0668C" w:rsidR="00EF68B1" w:rsidRPr="006D1C3F" w:rsidRDefault="00EF68B1" w:rsidP="00EF68B1">
      <w:pPr>
        <w:pStyle w:val="Caption"/>
        <w:jc w:val="center"/>
      </w:pPr>
      <w:bookmarkStart w:id="9" w:name="_Toc130471844"/>
      <w:r>
        <w:t xml:space="preserve">Figure </w:t>
      </w:r>
      <w:fldSimple w:instr=" SEQ Figure \* ARABIC ">
        <w:r w:rsidR="00DA1A8C">
          <w:rPr>
            <w:noProof/>
          </w:rPr>
          <w:t>3</w:t>
        </w:r>
      </w:fldSimple>
      <w:r>
        <w:t xml:space="preserve">: </w:t>
      </w:r>
      <w:r w:rsidR="00DA1A8C">
        <w:rPr>
          <w:noProof/>
        </w:rPr>
        <w:t xml:space="preserve">Room </w:t>
      </w:r>
      <w:r w:rsidR="00E836B9">
        <w:rPr>
          <w:noProof/>
        </w:rPr>
        <w:t xml:space="preserve">1 Puzzle </w:t>
      </w:r>
      <w:r w:rsidR="00DA1A8C">
        <w:rPr>
          <w:noProof/>
        </w:rPr>
        <w:t>Map [2]</w:t>
      </w:r>
      <w:bookmarkEnd w:id="9"/>
    </w:p>
    <w:tbl>
      <w:tblPr>
        <w:tblStyle w:val="GridTable4-Accent1"/>
        <w:tblW w:w="10834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3459"/>
        <w:gridCol w:w="3690"/>
        <w:gridCol w:w="1080"/>
        <w:gridCol w:w="990"/>
        <w:gridCol w:w="900"/>
      </w:tblGrid>
      <w:tr w:rsidR="00FA4DD7" w14:paraId="565FE2B8" w14:textId="77777777" w:rsidTr="00F22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bottom"/>
          </w:tcPr>
          <w:p w14:paraId="5B88FA04" w14:textId="77777777" w:rsidR="00FA4DD7" w:rsidRDefault="00610AC1" w:rsidP="00F22306">
            <w:pPr>
              <w:jc w:val="center"/>
            </w:pPr>
            <w:r>
              <w:br w:type="page"/>
            </w:r>
            <w:r w:rsidR="00890FA3">
              <w:t xml:space="preserve">Map </w:t>
            </w:r>
            <w:r w:rsidR="00FA4DD7">
              <w:t>Label</w:t>
            </w:r>
          </w:p>
        </w:tc>
        <w:tc>
          <w:tcPr>
            <w:tcW w:w="3459" w:type="dxa"/>
            <w:vAlign w:val="bottom"/>
          </w:tcPr>
          <w:p w14:paraId="30EC6031" w14:textId="77777777" w:rsidR="00FA4DD7" w:rsidRDefault="00FA4DD7" w:rsidP="00294F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 </w:t>
            </w:r>
            <w:r w:rsidR="00294FF5">
              <w:t>Summary</w:t>
            </w:r>
          </w:p>
        </w:tc>
        <w:tc>
          <w:tcPr>
            <w:tcW w:w="3690" w:type="dxa"/>
            <w:vAlign w:val="bottom"/>
          </w:tcPr>
          <w:p w14:paraId="7733117D" w14:textId="77777777" w:rsidR="00FA4DD7" w:rsidRDefault="00294FF5" w:rsidP="00294F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Details</w:t>
            </w:r>
          </w:p>
        </w:tc>
        <w:tc>
          <w:tcPr>
            <w:tcW w:w="1080" w:type="dxa"/>
            <w:vAlign w:val="bottom"/>
          </w:tcPr>
          <w:p w14:paraId="7D32D281" w14:textId="77777777" w:rsidR="00FA4DD7" w:rsidRDefault="00FA4DD7" w:rsidP="00F223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Difficulty (1-10)</w:t>
            </w:r>
          </w:p>
        </w:tc>
        <w:tc>
          <w:tcPr>
            <w:tcW w:w="990" w:type="dxa"/>
            <w:vAlign w:val="bottom"/>
          </w:tcPr>
          <w:p w14:paraId="21C2A6DC" w14:textId="77777777" w:rsidR="00FA4DD7" w:rsidRDefault="00FA4DD7" w:rsidP="00F223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Time</w:t>
            </w:r>
          </w:p>
        </w:tc>
        <w:tc>
          <w:tcPr>
            <w:tcW w:w="900" w:type="dxa"/>
            <w:vAlign w:val="bottom"/>
          </w:tcPr>
          <w:p w14:paraId="43881379" w14:textId="77777777" w:rsidR="00FA4DD7" w:rsidRDefault="00FA4DD7" w:rsidP="00F223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Wow?</w:t>
            </w:r>
          </w:p>
        </w:tc>
      </w:tr>
      <w:tr w:rsidR="00FA4DD7" w14:paraId="4DBB0F37" w14:textId="77777777" w:rsidTr="00F22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37899DE9" w14:textId="3D0CC6C5" w:rsidR="00FA4DD7" w:rsidRDefault="00FA4DD7" w:rsidP="00DB0591">
            <w:pPr>
              <w:jc w:val="center"/>
            </w:pPr>
            <w:r>
              <w:t>1</w:t>
            </w:r>
            <w:r w:rsidR="00A3442F">
              <w:t>a</w:t>
            </w:r>
          </w:p>
        </w:tc>
        <w:tc>
          <w:tcPr>
            <w:tcW w:w="3459" w:type="dxa"/>
          </w:tcPr>
          <w:p w14:paraId="357BD128" w14:textId="02471C21" w:rsidR="00FA4DD7" w:rsidRDefault="00110DA2" w:rsidP="00FA4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Player </w:t>
            </w:r>
            <w:r w:rsidR="00D00C07">
              <w:t>turns on pendulum</w:t>
            </w:r>
          </w:p>
        </w:tc>
        <w:tc>
          <w:tcPr>
            <w:tcW w:w="3690" w:type="dxa"/>
          </w:tcPr>
          <w:p w14:paraId="6A13B961" w14:textId="4FF1B844" w:rsidR="00FA4DD7" w:rsidRDefault="00D00C07" w:rsidP="00FA4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player grabs one of the triangular prisms and places it into the triangular slot </w:t>
            </w:r>
            <w:r w:rsidR="00A3442F">
              <w:t>to turn on the pendulum</w:t>
            </w:r>
          </w:p>
        </w:tc>
        <w:tc>
          <w:tcPr>
            <w:tcW w:w="1080" w:type="dxa"/>
            <w:vAlign w:val="center"/>
          </w:tcPr>
          <w:p w14:paraId="11BBB3E1" w14:textId="0736DDAD" w:rsidR="00FA4DD7" w:rsidRDefault="00A3442F" w:rsidP="00F223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68F078F5" w14:textId="09528032" w:rsidR="00FA4DD7" w:rsidRDefault="00294FF5" w:rsidP="00F223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0:</w:t>
            </w:r>
            <w:r w:rsidR="00A3442F">
              <w:t>10</w:t>
            </w:r>
          </w:p>
        </w:tc>
        <w:tc>
          <w:tcPr>
            <w:tcW w:w="900" w:type="dxa"/>
            <w:vAlign w:val="center"/>
          </w:tcPr>
          <w:p w14:paraId="6C5D2E03" w14:textId="77777777" w:rsidR="00FA4DD7" w:rsidRDefault="00FA4DD7" w:rsidP="00F223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DD7" w14:paraId="164E64A0" w14:textId="77777777" w:rsidTr="00F223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C43A100" w14:textId="2E712CFC" w:rsidR="00FA4DD7" w:rsidRDefault="00A3442F" w:rsidP="00DB0591">
            <w:pPr>
              <w:jc w:val="center"/>
            </w:pPr>
            <w:r>
              <w:t>1b</w:t>
            </w:r>
          </w:p>
        </w:tc>
        <w:tc>
          <w:tcPr>
            <w:tcW w:w="3459" w:type="dxa"/>
          </w:tcPr>
          <w:p w14:paraId="698445AE" w14:textId="5F4A5D9B" w:rsidR="00FA4DD7" w:rsidRDefault="00A3442F" w:rsidP="00FA4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breaks item box</w:t>
            </w:r>
          </w:p>
        </w:tc>
        <w:tc>
          <w:tcPr>
            <w:tcW w:w="3690" w:type="dxa"/>
          </w:tcPr>
          <w:p w14:paraId="12720565" w14:textId="08FB88EE" w:rsidR="00FA4DD7" w:rsidRDefault="00A3442F" w:rsidP="00FA4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uses the moving pendulum to break the item box</w:t>
            </w:r>
            <w:r w:rsidR="00EA1C05">
              <w:t xml:space="preserve"> which drops the dark blue key</w:t>
            </w:r>
          </w:p>
        </w:tc>
        <w:tc>
          <w:tcPr>
            <w:tcW w:w="1080" w:type="dxa"/>
            <w:vAlign w:val="center"/>
          </w:tcPr>
          <w:p w14:paraId="3B45BDB9" w14:textId="34C0C809" w:rsidR="00FA4DD7" w:rsidRDefault="00EA1C05" w:rsidP="00F22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7D8C275D" w14:textId="2A3B6B53" w:rsidR="00FA4DD7" w:rsidRDefault="00EA1C05" w:rsidP="00F22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075739">
              <w:t>:</w:t>
            </w:r>
            <w:r>
              <w:t>15</w:t>
            </w:r>
          </w:p>
        </w:tc>
        <w:tc>
          <w:tcPr>
            <w:tcW w:w="900" w:type="dxa"/>
            <w:vAlign w:val="center"/>
          </w:tcPr>
          <w:p w14:paraId="04CF0DBB" w14:textId="415A4AAF" w:rsidR="00FA4DD7" w:rsidRDefault="008052CB" w:rsidP="00F22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</w:tr>
      <w:tr w:rsidR="00FA4DD7" w14:paraId="75EF6CE9" w14:textId="77777777" w:rsidTr="00F22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8770F9C" w14:textId="01754CD2" w:rsidR="00FA4DD7" w:rsidRDefault="00A3442F" w:rsidP="00DB0591">
            <w:pPr>
              <w:jc w:val="center"/>
            </w:pPr>
            <w:r>
              <w:t>1c</w:t>
            </w:r>
          </w:p>
        </w:tc>
        <w:tc>
          <w:tcPr>
            <w:tcW w:w="3459" w:type="dxa"/>
          </w:tcPr>
          <w:p w14:paraId="6A9ECA6E" w14:textId="1FC20F6D" w:rsidR="00FA4DD7" w:rsidRDefault="00EA1C05" w:rsidP="00FA4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Player </w:t>
            </w:r>
            <w:r w:rsidR="00C636C4">
              <w:t xml:space="preserve">enters next </w:t>
            </w:r>
            <w:r>
              <w:t>room</w:t>
            </w:r>
          </w:p>
        </w:tc>
        <w:tc>
          <w:tcPr>
            <w:tcW w:w="3690" w:type="dxa"/>
          </w:tcPr>
          <w:p w14:paraId="68C8DA57" w14:textId="6363D9D0" w:rsidR="00FA4DD7" w:rsidRDefault="00EA1C05" w:rsidP="00FA4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uses the dark blue key to open the dark blue door and proceeds to the next room</w:t>
            </w:r>
          </w:p>
        </w:tc>
        <w:tc>
          <w:tcPr>
            <w:tcW w:w="1080" w:type="dxa"/>
            <w:vAlign w:val="center"/>
          </w:tcPr>
          <w:p w14:paraId="7C6D2986" w14:textId="08A7FEE5" w:rsidR="00FA4DD7" w:rsidRDefault="00EA1C05" w:rsidP="00F223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02DEE56E" w14:textId="0B1BA0C8" w:rsidR="00FA4DD7" w:rsidRDefault="00EA1C05" w:rsidP="00F223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075739">
              <w:t>:</w:t>
            </w:r>
            <w:r>
              <w:t>20</w:t>
            </w:r>
          </w:p>
        </w:tc>
        <w:tc>
          <w:tcPr>
            <w:tcW w:w="900" w:type="dxa"/>
            <w:vAlign w:val="center"/>
          </w:tcPr>
          <w:p w14:paraId="3C14683B" w14:textId="77777777" w:rsidR="00FA4DD7" w:rsidRDefault="00FA4DD7" w:rsidP="00F223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A19F1A" w14:textId="0CCC4725" w:rsidR="009043FE" w:rsidRPr="009043FE" w:rsidRDefault="009043FE" w:rsidP="00D80A7A">
      <w:pPr>
        <w:pStyle w:val="Heading3"/>
      </w:pPr>
      <w:r>
        <w:br w:type="page"/>
      </w:r>
      <w:bookmarkStart w:id="10" w:name="_Toc130471861"/>
      <w:r w:rsidR="00E836B9">
        <w:lastRenderedPageBreak/>
        <w:t>Room 2 Puzzle Map</w:t>
      </w:r>
      <w:bookmarkEnd w:id="10"/>
    </w:p>
    <w:p w14:paraId="4A61A580" w14:textId="26ED810C" w:rsidR="009043FE" w:rsidRDefault="008052CB" w:rsidP="009043FE">
      <w:pPr>
        <w:keepNext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B5BD52E" wp14:editId="716B971D">
                <wp:simplePos x="0" y="0"/>
                <wp:positionH relativeFrom="column">
                  <wp:posOffset>3193037</wp:posOffset>
                </wp:positionH>
                <wp:positionV relativeFrom="paragraph">
                  <wp:posOffset>954638</wp:posOffset>
                </wp:positionV>
                <wp:extent cx="402836" cy="573370"/>
                <wp:effectExtent l="57150" t="38100" r="73660" b="9398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2836" cy="573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68D21" id="Straight Arrow Connector 31" o:spid="_x0000_s1026" type="#_x0000_t32" style="position:absolute;margin-left:251.4pt;margin-top:75.15pt;width:31.7pt;height:45.15pt;flip:x y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2783ECB" wp14:editId="1EC20BCA">
                <wp:simplePos x="0" y="0"/>
                <wp:positionH relativeFrom="column">
                  <wp:posOffset>3484748</wp:posOffset>
                </wp:positionH>
                <wp:positionV relativeFrom="paragraph">
                  <wp:posOffset>1589717</wp:posOffset>
                </wp:positionV>
                <wp:extent cx="111144" cy="711098"/>
                <wp:effectExtent l="57150" t="38100" r="60325" b="8953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44" cy="7110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115BB" id="Straight Arrow Connector 30" o:spid="_x0000_s1026" type="#_x0000_t32" style="position:absolute;margin-left:274.4pt;margin-top:125.15pt;width:8.75pt;height:56pt;flip:y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F65E5B0" wp14:editId="58D34451">
                <wp:simplePos x="0" y="0"/>
                <wp:positionH relativeFrom="column">
                  <wp:posOffset>2377393</wp:posOffset>
                </wp:positionH>
                <wp:positionV relativeFrom="paragraph">
                  <wp:posOffset>2363871</wp:posOffset>
                </wp:positionV>
                <wp:extent cx="1111913" cy="1539591"/>
                <wp:effectExtent l="57150" t="38100" r="50165" b="8001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913" cy="15395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7F991" id="Straight Arrow Connector 29" o:spid="_x0000_s1026" type="#_x0000_t32" style="position:absolute;margin-left:187.2pt;margin-top:186.15pt;width:87.55pt;height:121.25pt;flip:y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DA1A8C">
        <w:rPr>
          <w:noProof/>
        </w:rPr>
        <w:drawing>
          <wp:anchor distT="0" distB="0" distL="114300" distR="114300" simplePos="0" relativeHeight="251515904" behindDoc="0" locked="0" layoutInCell="1" allowOverlap="1" wp14:anchorId="350BC482" wp14:editId="7A284AA6">
            <wp:simplePos x="0" y="0"/>
            <wp:positionH relativeFrom="column">
              <wp:posOffset>5086020</wp:posOffset>
            </wp:positionH>
            <wp:positionV relativeFrom="paragraph">
              <wp:posOffset>345440</wp:posOffset>
            </wp:positionV>
            <wp:extent cx="1384192" cy="3877056"/>
            <wp:effectExtent l="0" t="0" r="6985" b="0"/>
            <wp:wrapNone/>
            <wp:docPr id="14" name="Picture 14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screenshot of a video game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192" cy="3877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A8C"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7ED86497" wp14:editId="3633AC83">
                <wp:simplePos x="0" y="0"/>
                <wp:positionH relativeFrom="column">
                  <wp:posOffset>-219710</wp:posOffset>
                </wp:positionH>
                <wp:positionV relativeFrom="paragraph">
                  <wp:posOffset>4346575</wp:posOffset>
                </wp:positionV>
                <wp:extent cx="1440815" cy="270510"/>
                <wp:effectExtent l="0" t="0" r="26035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815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13A0A" w14:textId="77777777" w:rsidR="00DA1A8C" w:rsidRDefault="00DA1A8C" w:rsidP="00DA1A8C">
                            <w:r>
                              <w:t>One Square = 250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86497" id="Text Box 13" o:spid="_x0000_s1028" type="#_x0000_t202" style="position:absolute;left:0;text-align:left;margin-left:-17.3pt;margin-top:342.25pt;width:113.45pt;height:21.3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" fillcolor="white [3201]" strokeweight=".5pt">
                <v:textbox>
                  <w:txbxContent>
                    <w:p w14:paraId="3AE13A0A" w14:textId="77777777" w:rsidR="00DA1A8C" w:rsidRDefault="00DA1A8C" w:rsidP="00DA1A8C">
                      <w:r>
                        <w:t>One Square = 250 cm</w:t>
                      </w:r>
                    </w:p>
                  </w:txbxContent>
                </v:textbox>
              </v:shape>
            </w:pict>
          </mc:Fallback>
        </mc:AlternateContent>
      </w:r>
      <w:r w:rsidR="009043FE">
        <w:rPr>
          <w:noProof/>
        </w:rPr>
        <w:drawing>
          <wp:inline distT="0" distB="0" distL="0" distR="0" wp14:anchorId="04E09C52" wp14:editId="6CCACB2C">
            <wp:extent cx="4131830" cy="4529454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830" cy="452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6FF69" w14:textId="38FB76E2" w:rsidR="009043FE" w:rsidRPr="006D1C3F" w:rsidRDefault="009043FE" w:rsidP="009043FE">
      <w:pPr>
        <w:pStyle w:val="Caption"/>
        <w:jc w:val="center"/>
      </w:pPr>
      <w:bookmarkStart w:id="11" w:name="_Toc130471845"/>
      <w:r>
        <w:t xml:space="preserve">Figure </w:t>
      </w:r>
      <w:fldSimple w:instr=" SEQ Figure \* ARABIC ">
        <w:r w:rsidR="00DA1A8C">
          <w:rPr>
            <w:noProof/>
          </w:rPr>
          <w:t>4</w:t>
        </w:r>
      </w:fldSimple>
      <w:r>
        <w:t xml:space="preserve">: </w:t>
      </w:r>
      <w:r>
        <w:rPr>
          <w:noProof/>
        </w:rPr>
        <w:t xml:space="preserve"> </w:t>
      </w:r>
      <w:r w:rsidR="00DA1A8C">
        <w:rPr>
          <w:noProof/>
        </w:rPr>
        <w:t>Room 2</w:t>
      </w:r>
      <w:r w:rsidR="00E836B9">
        <w:rPr>
          <w:noProof/>
        </w:rPr>
        <w:t xml:space="preserve"> Puzzle</w:t>
      </w:r>
      <w:r w:rsidR="00DA1A8C">
        <w:rPr>
          <w:noProof/>
        </w:rPr>
        <w:t xml:space="preserve"> Map [2]</w:t>
      </w:r>
      <w:bookmarkEnd w:id="11"/>
    </w:p>
    <w:tbl>
      <w:tblPr>
        <w:tblStyle w:val="GridTable4-Accent1"/>
        <w:tblW w:w="10834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3459"/>
        <w:gridCol w:w="3690"/>
        <w:gridCol w:w="1080"/>
        <w:gridCol w:w="990"/>
        <w:gridCol w:w="900"/>
      </w:tblGrid>
      <w:tr w:rsidR="009043FE" w14:paraId="583A3176" w14:textId="77777777" w:rsidTr="00904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bottom"/>
          </w:tcPr>
          <w:p w14:paraId="505125CD" w14:textId="77777777" w:rsidR="009043FE" w:rsidRDefault="009043FE" w:rsidP="009043FE">
            <w:pPr>
              <w:jc w:val="center"/>
            </w:pPr>
            <w:r>
              <w:br w:type="page"/>
              <w:t>Map Label</w:t>
            </w:r>
          </w:p>
        </w:tc>
        <w:tc>
          <w:tcPr>
            <w:tcW w:w="3459" w:type="dxa"/>
            <w:vAlign w:val="bottom"/>
          </w:tcPr>
          <w:p w14:paraId="54240E53" w14:textId="77777777" w:rsidR="009043FE" w:rsidRDefault="009043FE" w:rsidP="009043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Description</w:t>
            </w:r>
          </w:p>
        </w:tc>
        <w:tc>
          <w:tcPr>
            <w:tcW w:w="3690" w:type="dxa"/>
            <w:vAlign w:val="bottom"/>
          </w:tcPr>
          <w:p w14:paraId="064672BA" w14:textId="40E398A4" w:rsidR="009043FE" w:rsidRDefault="00BE6A2C" w:rsidP="009043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Details</w:t>
            </w:r>
          </w:p>
        </w:tc>
        <w:tc>
          <w:tcPr>
            <w:tcW w:w="1080" w:type="dxa"/>
            <w:vAlign w:val="bottom"/>
          </w:tcPr>
          <w:p w14:paraId="57AC049D" w14:textId="77777777" w:rsidR="009043FE" w:rsidRDefault="009043FE" w:rsidP="009043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Difficulty (1-10)</w:t>
            </w:r>
          </w:p>
        </w:tc>
        <w:tc>
          <w:tcPr>
            <w:tcW w:w="990" w:type="dxa"/>
            <w:vAlign w:val="bottom"/>
          </w:tcPr>
          <w:p w14:paraId="7D39D9F7" w14:textId="77777777" w:rsidR="009043FE" w:rsidRDefault="009043FE" w:rsidP="009043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Time</w:t>
            </w:r>
          </w:p>
        </w:tc>
        <w:tc>
          <w:tcPr>
            <w:tcW w:w="900" w:type="dxa"/>
            <w:vAlign w:val="bottom"/>
          </w:tcPr>
          <w:p w14:paraId="2F6BDE41" w14:textId="77777777" w:rsidR="009043FE" w:rsidRDefault="009043FE" w:rsidP="009043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Wow?</w:t>
            </w:r>
          </w:p>
        </w:tc>
      </w:tr>
      <w:tr w:rsidR="009043FE" w14:paraId="73E1F039" w14:textId="77777777" w:rsidTr="0090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4B887181" w14:textId="2BA772C3" w:rsidR="009043FE" w:rsidRDefault="00BE6A2C" w:rsidP="009043FE">
            <w:pPr>
              <w:jc w:val="center"/>
            </w:pPr>
            <w:r>
              <w:t>2a</w:t>
            </w:r>
          </w:p>
        </w:tc>
        <w:tc>
          <w:tcPr>
            <w:tcW w:w="3459" w:type="dxa"/>
          </w:tcPr>
          <w:p w14:paraId="4C774272" w14:textId="0F016C72" w:rsidR="009043FE" w:rsidRDefault="00BE6A2C" w:rsidP="00904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retrieves triangular prism</w:t>
            </w:r>
          </w:p>
        </w:tc>
        <w:tc>
          <w:tcPr>
            <w:tcW w:w="3690" w:type="dxa"/>
          </w:tcPr>
          <w:p w14:paraId="163CEE6D" w14:textId="3931FB92" w:rsidR="009043FE" w:rsidRDefault="00BE6A2C" w:rsidP="00904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player </w:t>
            </w:r>
            <w:r w:rsidR="00075739">
              <w:t>goes back into the first room (after assessing puzzle) and retrieves the second triangular prism</w:t>
            </w:r>
          </w:p>
        </w:tc>
        <w:tc>
          <w:tcPr>
            <w:tcW w:w="1080" w:type="dxa"/>
            <w:vAlign w:val="center"/>
          </w:tcPr>
          <w:p w14:paraId="3A938B5D" w14:textId="4D8CD772" w:rsidR="009043FE" w:rsidRDefault="00075739" w:rsidP="00904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90" w:type="dxa"/>
            <w:vAlign w:val="center"/>
          </w:tcPr>
          <w:p w14:paraId="4956385D" w14:textId="76B0439C" w:rsidR="009043FE" w:rsidRDefault="00075739" w:rsidP="00904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0:25</w:t>
            </w:r>
          </w:p>
        </w:tc>
        <w:tc>
          <w:tcPr>
            <w:tcW w:w="900" w:type="dxa"/>
            <w:vAlign w:val="center"/>
          </w:tcPr>
          <w:p w14:paraId="0BBD2FDD" w14:textId="77777777" w:rsidR="009043FE" w:rsidRDefault="009043FE" w:rsidP="00904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43FE" w14:paraId="58ED5AF3" w14:textId="77777777" w:rsidTr="009043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3DC9AABA" w14:textId="7812973F" w:rsidR="009043FE" w:rsidRDefault="00BE6A2C" w:rsidP="009043FE">
            <w:pPr>
              <w:jc w:val="center"/>
            </w:pPr>
            <w:r>
              <w:t>2b</w:t>
            </w:r>
          </w:p>
        </w:tc>
        <w:tc>
          <w:tcPr>
            <w:tcW w:w="3459" w:type="dxa"/>
          </w:tcPr>
          <w:p w14:paraId="7CA76A53" w14:textId="64E4CCB5" w:rsidR="009043FE" w:rsidRDefault="00075739" w:rsidP="00904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Player turns on </w:t>
            </w:r>
            <w:r w:rsidR="003C7DCD">
              <w:t>room’s east-west pendulum</w:t>
            </w:r>
          </w:p>
        </w:tc>
        <w:tc>
          <w:tcPr>
            <w:tcW w:w="3690" w:type="dxa"/>
          </w:tcPr>
          <w:p w14:paraId="3DA6DA4E" w14:textId="057DB535" w:rsidR="009043FE" w:rsidRDefault="003C7DCD" w:rsidP="00904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Player places the triangular prism into the </w:t>
            </w:r>
            <w:r w:rsidR="008052CB">
              <w:t>triangular slot and turns on the room’s east-west pendulum</w:t>
            </w:r>
          </w:p>
        </w:tc>
        <w:tc>
          <w:tcPr>
            <w:tcW w:w="1080" w:type="dxa"/>
            <w:vAlign w:val="center"/>
          </w:tcPr>
          <w:p w14:paraId="4511A865" w14:textId="429D7803" w:rsidR="009043FE" w:rsidRDefault="008052CB" w:rsidP="00904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5175FE29" w14:textId="21E7AB87" w:rsidR="009043FE" w:rsidRDefault="008052CB" w:rsidP="00904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0:</w:t>
            </w:r>
            <w:r w:rsidR="00C80F99">
              <w:t>35</w:t>
            </w:r>
          </w:p>
        </w:tc>
        <w:tc>
          <w:tcPr>
            <w:tcW w:w="900" w:type="dxa"/>
            <w:vAlign w:val="center"/>
          </w:tcPr>
          <w:p w14:paraId="36A45212" w14:textId="77777777" w:rsidR="009043FE" w:rsidRDefault="009043FE" w:rsidP="00904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43FE" w14:paraId="0298B6E1" w14:textId="77777777" w:rsidTr="0090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24C6F106" w14:textId="0BCA07A8" w:rsidR="009043FE" w:rsidRDefault="00BE6A2C" w:rsidP="009043FE">
            <w:pPr>
              <w:jc w:val="center"/>
            </w:pPr>
            <w:r>
              <w:t>2c</w:t>
            </w:r>
          </w:p>
        </w:tc>
        <w:tc>
          <w:tcPr>
            <w:tcW w:w="3459" w:type="dxa"/>
          </w:tcPr>
          <w:p w14:paraId="7F19375C" w14:textId="1FC5FB2B" w:rsidR="009043FE" w:rsidRDefault="008052CB" w:rsidP="00904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breaks item box</w:t>
            </w:r>
          </w:p>
        </w:tc>
        <w:tc>
          <w:tcPr>
            <w:tcW w:w="3690" w:type="dxa"/>
          </w:tcPr>
          <w:p w14:paraId="056DCFDE" w14:textId="06BBDB6B" w:rsidR="009043FE" w:rsidRDefault="008052CB" w:rsidP="00904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uses the now in-motion east-west pendulum to break the light blue item box to drop the light blue key</w:t>
            </w:r>
          </w:p>
        </w:tc>
        <w:tc>
          <w:tcPr>
            <w:tcW w:w="1080" w:type="dxa"/>
            <w:vAlign w:val="center"/>
          </w:tcPr>
          <w:p w14:paraId="60CC2C79" w14:textId="6FDD5ED3" w:rsidR="009043FE" w:rsidRDefault="008052CB" w:rsidP="00904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13D2F9F9" w14:textId="0C80DFDA" w:rsidR="009043FE" w:rsidRDefault="008052CB" w:rsidP="00904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0:</w:t>
            </w:r>
            <w:r w:rsidR="00C80F99">
              <w:t>40</w:t>
            </w:r>
          </w:p>
        </w:tc>
        <w:tc>
          <w:tcPr>
            <w:tcW w:w="900" w:type="dxa"/>
            <w:vAlign w:val="center"/>
          </w:tcPr>
          <w:p w14:paraId="1FCC7B08" w14:textId="122898EF" w:rsidR="009043FE" w:rsidRDefault="008052CB" w:rsidP="00904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</w:tr>
      <w:tr w:rsidR="009043FE" w14:paraId="136783C3" w14:textId="77777777" w:rsidTr="009043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37AC8877" w14:textId="3E30ED8D" w:rsidR="009043FE" w:rsidRDefault="00BE6A2C" w:rsidP="009043FE">
            <w:pPr>
              <w:jc w:val="center"/>
            </w:pPr>
            <w:r>
              <w:t>2d</w:t>
            </w:r>
          </w:p>
        </w:tc>
        <w:tc>
          <w:tcPr>
            <w:tcW w:w="3459" w:type="dxa"/>
          </w:tcPr>
          <w:p w14:paraId="70FC15F2" w14:textId="70EE582F" w:rsidR="009043FE" w:rsidRDefault="008052CB" w:rsidP="00904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</w:t>
            </w:r>
            <w:r w:rsidR="00C636C4">
              <w:t xml:space="preserve"> enters next</w:t>
            </w:r>
            <w:r>
              <w:t xml:space="preserve"> room</w:t>
            </w:r>
          </w:p>
        </w:tc>
        <w:tc>
          <w:tcPr>
            <w:tcW w:w="3690" w:type="dxa"/>
          </w:tcPr>
          <w:p w14:paraId="11E2D828" w14:textId="54BFD2DA" w:rsidR="009043FE" w:rsidRDefault="008052CB" w:rsidP="00904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uses the light blue key to unlock the light blue door and proceeds to the next room</w:t>
            </w:r>
          </w:p>
        </w:tc>
        <w:tc>
          <w:tcPr>
            <w:tcW w:w="1080" w:type="dxa"/>
            <w:vAlign w:val="center"/>
          </w:tcPr>
          <w:p w14:paraId="468B3818" w14:textId="5E08D45A" w:rsidR="009043FE" w:rsidRDefault="008052CB" w:rsidP="00904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65F3C815" w14:textId="2C559288" w:rsidR="009043FE" w:rsidRDefault="008052CB" w:rsidP="00904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0:</w:t>
            </w:r>
            <w:r w:rsidR="00C80F99">
              <w:t>45</w:t>
            </w:r>
          </w:p>
        </w:tc>
        <w:tc>
          <w:tcPr>
            <w:tcW w:w="900" w:type="dxa"/>
            <w:vAlign w:val="center"/>
          </w:tcPr>
          <w:p w14:paraId="544FC5E3" w14:textId="77777777" w:rsidR="009043FE" w:rsidRDefault="009043FE" w:rsidP="00904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B56794" w14:textId="77777777" w:rsidR="00DA1A8C" w:rsidRDefault="00DA1A8C"/>
    <w:p w14:paraId="7C5389AE" w14:textId="1D2AA286" w:rsidR="00DA1A8C" w:rsidRPr="009043FE" w:rsidRDefault="00E836B9" w:rsidP="00DA1A8C">
      <w:pPr>
        <w:pStyle w:val="Heading3"/>
      </w:pPr>
      <w:bookmarkStart w:id="12" w:name="_Toc130471862"/>
      <w:r>
        <w:lastRenderedPageBreak/>
        <w:t>Room 3 Puzzle Map</w:t>
      </w:r>
      <w:bookmarkEnd w:id="12"/>
    </w:p>
    <w:p w14:paraId="2BD5CE26" w14:textId="467FB2E3" w:rsidR="00DA1A8C" w:rsidRDefault="00D97077" w:rsidP="00DA1A8C">
      <w:pPr>
        <w:keepNext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84BDD4" wp14:editId="13117123">
                <wp:simplePos x="0" y="0"/>
                <wp:positionH relativeFrom="column">
                  <wp:posOffset>3217696</wp:posOffset>
                </wp:positionH>
                <wp:positionV relativeFrom="paragraph">
                  <wp:posOffset>595611</wp:posOffset>
                </wp:positionV>
                <wp:extent cx="352951" cy="2559244"/>
                <wp:effectExtent l="76200" t="38100" r="66675" b="889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951" cy="25592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09CE4" id="Straight Arrow Connector 40" o:spid="_x0000_s1026" type="#_x0000_t32" style="position:absolute;margin-left:253.35pt;margin-top:46.9pt;width:27.8pt;height:201.5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983F6A" wp14:editId="760C7F3D">
                <wp:simplePos x="0" y="0"/>
                <wp:positionH relativeFrom="column">
                  <wp:posOffset>2433492</wp:posOffset>
                </wp:positionH>
                <wp:positionV relativeFrom="paragraph">
                  <wp:posOffset>795344</wp:posOffset>
                </wp:positionV>
                <wp:extent cx="107756" cy="2062192"/>
                <wp:effectExtent l="38100" t="19050" r="83185" b="9080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756" cy="20621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82807" id="Straight Arrow Connector 34" o:spid="_x0000_s1026" type="#_x0000_t32" style="position:absolute;margin-left:191.6pt;margin-top:62.65pt;width:8.5pt;height:162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0DF06" wp14:editId="441C6982">
                <wp:simplePos x="0" y="0"/>
                <wp:positionH relativeFrom="column">
                  <wp:posOffset>2239368</wp:posOffset>
                </wp:positionH>
                <wp:positionV relativeFrom="paragraph">
                  <wp:posOffset>2900368</wp:posOffset>
                </wp:positionV>
                <wp:extent cx="268220" cy="193496"/>
                <wp:effectExtent l="57150" t="19050" r="55880" b="9271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220" cy="1934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B7C2" id="Straight Arrow Connector 35" o:spid="_x0000_s1026" type="#_x0000_t32" style="position:absolute;margin-left:176.35pt;margin-top:228.4pt;width:21.1pt;height:15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367ABD" wp14:editId="56C62331">
                <wp:simplePos x="0" y="0"/>
                <wp:positionH relativeFrom="column">
                  <wp:posOffset>2239010</wp:posOffset>
                </wp:positionH>
                <wp:positionV relativeFrom="paragraph">
                  <wp:posOffset>3193949</wp:posOffset>
                </wp:positionV>
                <wp:extent cx="1334085" cy="0"/>
                <wp:effectExtent l="38100" t="76200" r="38100" b="1333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0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30B48" id="Straight Arrow Connector 39" o:spid="_x0000_s1026" type="#_x0000_t32" style="position:absolute;margin-left:176.3pt;margin-top:251.5pt;width:105.0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0F6D9F2" wp14:editId="75E6415C">
                <wp:simplePos x="0" y="0"/>
                <wp:positionH relativeFrom="column">
                  <wp:posOffset>2434542</wp:posOffset>
                </wp:positionH>
                <wp:positionV relativeFrom="paragraph">
                  <wp:posOffset>680926</wp:posOffset>
                </wp:positionV>
                <wp:extent cx="365671" cy="284909"/>
                <wp:effectExtent l="57150" t="38100" r="73025" b="7747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671" cy="2849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E0CB4" id="Straight Arrow Connector 33" o:spid="_x0000_s1026" type="#_x0000_t32" style="position:absolute;margin-left:191.7pt;margin-top:53.6pt;width:28.8pt;height:22.45pt;flip:x 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E1DADC3" wp14:editId="1020FDA4">
                <wp:simplePos x="0" y="0"/>
                <wp:positionH relativeFrom="column">
                  <wp:posOffset>2798667</wp:posOffset>
                </wp:positionH>
                <wp:positionV relativeFrom="paragraph">
                  <wp:posOffset>1017270</wp:posOffset>
                </wp:positionV>
                <wp:extent cx="0" cy="1026597"/>
                <wp:effectExtent l="95250" t="38100" r="76200" b="7874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65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AE4BC" id="Straight Arrow Connector 32" o:spid="_x0000_s1026" type="#_x0000_t32" style="position:absolute;margin-left:220.35pt;margin-top:80.1pt;width:0;height:80.85pt;flip:y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88687B">
        <w:rPr>
          <w:noProof/>
        </w:rPr>
        <w:drawing>
          <wp:anchor distT="0" distB="0" distL="114300" distR="114300" simplePos="0" relativeHeight="251529216" behindDoc="0" locked="0" layoutInCell="1" allowOverlap="1" wp14:anchorId="2DEF5648" wp14:editId="31B33EEE">
            <wp:simplePos x="0" y="0"/>
            <wp:positionH relativeFrom="column">
              <wp:posOffset>4913506</wp:posOffset>
            </wp:positionH>
            <wp:positionV relativeFrom="paragraph">
              <wp:posOffset>9099</wp:posOffset>
            </wp:positionV>
            <wp:extent cx="1390498" cy="3894719"/>
            <wp:effectExtent l="0" t="0" r="63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498" cy="3894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87B"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7AADC50A" wp14:editId="790C8A4F">
                <wp:simplePos x="0" y="0"/>
                <wp:positionH relativeFrom="column">
                  <wp:posOffset>-135894</wp:posOffset>
                </wp:positionH>
                <wp:positionV relativeFrom="paragraph">
                  <wp:posOffset>3775535</wp:posOffset>
                </wp:positionV>
                <wp:extent cx="1441094" cy="270663"/>
                <wp:effectExtent l="0" t="0" r="26035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094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997D9" w14:textId="77777777" w:rsidR="00DA1A8C" w:rsidRDefault="00DA1A8C" w:rsidP="00DA1A8C">
                            <w:r>
                              <w:t>One Square = 250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DC50A" id="Text Box 15" o:spid="_x0000_s1029" type="#_x0000_t202" style="position:absolute;left:0;text-align:left;margin-left:-10.7pt;margin-top:297.3pt;width:113.45pt;height:21.3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" fillcolor="white [3201]" strokeweight=".5pt">
                <v:textbox>
                  <w:txbxContent>
                    <w:p w14:paraId="6D7997D9" w14:textId="77777777" w:rsidR="00DA1A8C" w:rsidRDefault="00DA1A8C" w:rsidP="00DA1A8C">
                      <w:r>
                        <w:t>One Square = 250 cm</w:t>
                      </w:r>
                    </w:p>
                  </w:txbxContent>
                </v:textbox>
              </v:shape>
            </w:pict>
          </mc:Fallback>
        </mc:AlternateContent>
      </w:r>
      <w:r w:rsidR="00DA1A8C">
        <w:rPr>
          <w:noProof/>
        </w:rPr>
        <w:drawing>
          <wp:inline distT="0" distB="0" distL="0" distR="0" wp14:anchorId="33E71775" wp14:editId="3C443490">
            <wp:extent cx="3534184" cy="3902328"/>
            <wp:effectExtent l="0" t="0" r="9525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281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25E0C" w14:textId="0431A3AF" w:rsidR="00DA1A8C" w:rsidRPr="006D1C3F" w:rsidRDefault="00DA1A8C" w:rsidP="00DA1A8C">
      <w:pPr>
        <w:pStyle w:val="Caption"/>
        <w:jc w:val="center"/>
      </w:pPr>
      <w:bookmarkStart w:id="13" w:name="_Toc130471846"/>
      <w:r>
        <w:t xml:space="preserve">Figure </w:t>
      </w:r>
      <w:fldSimple w:instr=" SEQ Figure \* ARABIC ">
        <w:r>
          <w:rPr>
            <w:noProof/>
          </w:rPr>
          <w:t>5</w:t>
        </w:r>
      </w:fldSimple>
      <w:r>
        <w:t xml:space="preserve">: </w:t>
      </w:r>
      <w:r>
        <w:rPr>
          <w:noProof/>
        </w:rPr>
        <w:t xml:space="preserve">Room 3 </w:t>
      </w:r>
      <w:r w:rsidR="00E836B9">
        <w:rPr>
          <w:noProof/>
        </w:rPr>
        <w:t xml:space="preserve">Puzzle </w:t>
      </w:r>
      <w:r>
        <w:rPr>
          <w:noProof/>
        </w:rPr>
        <w:t>Map [2]</w:t>
      </w:r>
      <w:bookmarkEnd w:id="13"/>
    </w:p>
    <w:tbl>
      <w:tblPr>
        <w:tblStyle w:val="GridTable4-Accent1"/>
        <w:tblW w:w="10834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3459"/>
        <w:gridCol w:w="3690"/>
        <w:gridCol w:w="1080"/>
        <w:gridCol w:w="990"/>
        <w:gridCol w:w="900"/>
      </w:tblGrid>
      <w:tr w:rsidR="00DA1A8C" w14:paraId="0D63AEA3" w14:textId="77777777" w:rsidTr="00FE0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bottom"/>
          </w:tcPr>
          <w:p w14:paraId="26EECED3" w14:textId="77777777" w:rsidR="00DA1A8C" w:rsidRDefault="00DA1A8C" w:rsidP="00FE0209">
            <w:pPr>
              <w:jc w:val="center"/>
            </w:pPr>
            <w:r>
              <w:br w:type="page"/>
              <w:t>Map Label</w:t>
            </w:r>
          </w:p>
        </w:tc>
        <w:tc>
          <w:tcPr>
            <w:tcW w:w="3459" w:type="dxa"/>
            <w:vAlign w:val="bottom"/>
          </w:tcPr>
          <w:p w14:paraId="32812DAD" w14:textId="5C5D205F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Description</w:t>
            </w:r>
          </w:p>
        </w:tc>
        <w:tc>
          <w:tcPr>
            <w:tcW w:w="3690" w:type="dxa"/>
            <w:vAlign w:val="bottom"/>
          </w:tcPr>
          <w:p w14:paraId="20C20218" w14:textId="12ABBC14" w:rsidR="00DA1A8C" w:rsidRDefault="008052CB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Details</w:t>
            </w:r>
          </w:p>
        </w:tc>
        <w:tc>
          <w:tcPr>
            <w:tcW w:w="1080" w:type="dxa"/>
            <w:vAlign w:val="bottom"/>
          </w:tcPr>
          <w:p w14:paraId="4DD707B1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Difficulty (1-10)</w:t>
            </w:r>
          </w:p>
        </w:tc>
        <w:tc>
          <w:tcPr>
            <w:tcW w:w="990" w:type="dxa"/>
            <w:vAlign w:val="bottom"/>
          </w:tcPr>
          <w:p w14:paraId="4D4EFB40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Time</w:t>
            </w:r>
          </w:p>
        </w:tc>
        <w:tc>
          <w:tcPr>
            <w:tcW w:w="900" w:type="dxa"/>
            <w:vAlign w:val="bottom"/>
          </w:tcPr>
          <w:p w14:paraId="6A0999F1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Wow?</w:t>
            </w:r>
          </w:p>
        </w:tc>
      </w:tr>
      <w:tr w:rsidR="00DA1A8C" w14:paraId="60693F9E" w14:textId="77777777" w:rsidTr="00FE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442F4EE6" w14:textId="65A606F4" w:rsidR="00DA1A8C" w:rsidRDefault="008052CB" w:rsidP="00FE0209">
            <w:pPr>
              <w:jc w:val="center"/>
            </w:pPr>
            <w:r>
              <w:t>3a</w:t>
            </w:r>
          </w:p>
        </w:tc>
        <w:tc>
          <w:tcPr>
            <w:tcW w:w="3459" w:type="dxa"/>
          </w:tcPr>
          <w:p w14:paraId="65F2A36C" w14:textId="3CE5C441" w:rsidR="00DA1A8C" w:rsidRDefault="008052CB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crosses fire hazard</w:t>
            </w:r>
          </w:p>
        </w:tc>
        <w:tc>
          <w:tcPr>
            <w:tcW w:w="3690" w:type="dxa"/>
          </w:tcPr>
          <w:p w14:paraId="28744638" w14:textId="1B4AD642" w:rsidR="00DA1A8C" w:rsidRDefault="008052CB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goes to the other side of the room by jumping over the fire hazard</w:t>
            </w:r>
          </w:p>
        </w:tc>
        <w:tc>
          <w:tcPr>
            <w:tcW w:w="1080" w:type="dxa"/>
            <w:vAlign w:val="center"/>
          </w:tcPr>
          <w:p w14:paraId="0FB69FF9" w14:textId="210A5DD9" w:rsidR="00DA1A8C" w:rsidRDefault="008052CB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90" w:type="dxa"/>
            <w:vAlign w:val="center"/>
          </w:tcPr>
          <w:p w14:paraId="6C23CDD3" w14:textId="50621153" w:rsidR="00DA1A8C" w:rsidRDefault="00DE1CE7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0:</w:t>
            </w:r>
            <w:r w:rsidR="00C80F99">
              <w:t>55</w:t>
            </w:r>
          </w:p>
        </w:tc>
        <w:tc>
          <w:tcPr>
            <w:tcW w:w="900" w:type="dxa"/>
            <w:vAlign w:val="center"/>
          </w:tcPr>
          <w:p w14:paraId="349C0499" w14:textId="77777777" w:rsidR="00DA1A8C" w:rsidRDefault="00DA1A8C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1A8C" w14:paraId="295634F6" w14:textId="77777777" w:rsidTr="00FE02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40BA68AA" w14:textId="43F4E5D5" w:rsidR="00DA1A8C" w:rsidRDefault="008052CB" w:rsidP="00FE0209">
            <w:pPr>
              <w:jc w:val="center"/>
            </w:pPr>
            <w:r>
              <w:t>3b</w:t>
            </w:r>
          </w:p>
        </w:tc>
        <w:tc>
          <w:tcPr>
            <w:tcW w:w="3459" w:type="dxa"/>
          </w:tcPr>
          <w:p w14:paraId="4A4E1A8C" w14:textId="29FF5646" w:rsidR="00DA1A8C" w:rsidRDefault="00CD6C34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Player retrieves north-south </w:t>
            </w:r>
            <w:r w:rsidR="009D311A">
              <w:t>pentagonal prism</w:t>
            </w:r>
          </w:p>
        </w:tc>
        <w:tc>
          <w:tcPr>
            <w:tcW w:w="3690" w:type="dxa"/>
          </w:tcPr>
          <w:p w14:paraId="315D5011" w14:textId="24868EFE" w:rsidR="00DA1A8C" w:rsidRDefault="009D311A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Player uses double jump to reach the raised platform and retrieves the </w:t>
            </w:r>
            <w:r w:rsidR="00A716E7">
              <w:t>north-south pendulum’s pentagonal prism</w:t>
            </w:r>
          </w:p>
        </w:tc>
        <w:tc>
          <w:tcPr>
            <w:tcW w:w="1080" w:type="dxa"/>
            <w:vAlign w:val="center"/>
          </w:tcPr>
          <w:p w14:paraId="63D56288" w14:textId="592865E3" w:rsidR="00DA1A8C" w:rsidRDefault="00A716E7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90" w:type="dxa"/>
            <w:vAlign w:val="center"/>
          </w:tcPr>
          <w:p w14:paraId="0C31EAC1" w14:textId="702CFE18" w:rsidR="00DA1A8C" w:rsidRDefault="00A716E7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1:10</w:t>
            </w:r>
          </w:p>
        </w:tc>
        <w:tc>
          <w:tcPr>
            <w:tcW w:w="900" w:type="dxa"/>
            <w:vAlign w:val="center"/>
          </w:tcPr>
          <w:p w14:paraId="72079E70" w14:textId="77777777" w:rsidR="00DA1A8C" w:rsidRDefault="00DA1A8C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1A8C" w14:paraId="19B1C79F" w14:textId="77777777" w:rsidTr="00FE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6B3A8806" w14:textId="0ED7A0AF" w:rsidR="00DA1A8C" w:rsidRDefault="008052CB" w:rsidP="00FE0209">
            <w:pPr>
              <w:jc w:val="center"/>
            </w:pPr>
            <w:r>
              <w:t>3c</w:t>
            </w:r>
          </w:p>
        </w:tc>
        <w:tc>
          <w:tcPr>
            <w:tcW w:w="3459" w:type="dxa"/>
          </w:tcPr>
          <w:p w14:paraId="3F813309" w14:textId="303AF830" w:rsidR="00DA1A8C" w:rsidRDefault="00A716E7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Player changes direction of </w:t>
            </w:r>
            <w:r w:rsidR="0088687B">
              <w:t xml:space="preserve">room two’s </w:t>
            </w:r>
            <w:r>
              <w:t xml:space="preserve">in-motion north-south </w:t>
            </w:r>
            <w:r w:rsidR="0088687B">
              <w:t>pendulum</w:t>
            </w:r>
          </w:p>
        </w:tc>
        <w:tc>
          <w:tcPr>
            <w:tcW w:w="3690" w:type="dxa"/>
          </w:tcPr>
          <w:p w14:paraId="5A8FA6A0" w14:textId="6ADFCEB2" w:rsidR="00DA1A8C" w:rsidRDefault="0088687B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returns to room two and places the pentagonal prism into the pentagonal slot changing the direction of the north-south pendulum to east-west</w:t>
            </w:r>
          </w:p>
        </w:tc>
        <w:tc>
          <w:tcPr>
            <w:tcW w:w="1080" w:type="dxa"/>
            <w:vAlign w:val="center"/>
          </w:tcPr>
          <w:p w14:paraId="53F83778" w14:textId="2709729C" w:rsidR="00DA1A8C" w:rsidRDefault="0088687B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7474CD48" w14:textId="55C18946" w:rsidR="00DA1A8C" w:rsidRDefault="0088687B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1:20</w:t>
            </w:r>
          </w:p>
        </w:tc>
        <w:tc>
          <w:tcPr>
            <w:tcW w:w="900" w:type="dxa"/>
            <w:vAlign w:val="center"/>
          </w:tcPr>
          <w:p w14:paraId="3FF4496E" w14:textId="7CBC3391" w:rsidR="00DA1A8C" w:rsidRDefault="0088687B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</w:tr>
      <w:tr w:rsidR="00DA1A8C" w14:paraId="7225EC4C" w14:textId="77777777" w:rsidTr="00FE02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443DD40" w14:textId="40F5C92C" w:rsidR="00DA1A8C" w:rsidRDefault="008052CB" w:rsidP="00FE0209">
            <w:pPr>
              <w:jc w:val="center"/>
            </w:pPr>
            <w:r>
              <w:t>3d</w:t>
            </w:r>
          </w:p>
        </w:tc>
        <w:tc>
          <w:tcPr>
            <w:tcW w:w="3459" w:type="dxa"/>
          </w:tcPr>
          <w:p w14:paraId="4A8BCCD2" w14:textId="14252536" w:rsidR="00DA1A8C" w:rsidRDefault="0088687B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breaks item box</w:t>
            </w:r>
          </w:p>
        </w:tc>
        <w:tc>
          <w:tcPr>
            <w:tcW w:w="3690" w:type="dxa"/>
          </w:tcPr>
          <w:p w14:paraId="703D75B1" w14:textId="3DCB8AA1" w:rsidR="00DA1A8C" w:rsidRDefault="0088687B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uses the now in-motion, east-west pendulum to break the item box and get the green key</w:t>
            </w:r>
          </w:p>
        </w:tc>
        <w:tc>
          <w:tcPr>
            <w:tcW w:w="1080" w:type="dxa"/>
            <w:vAlign w:val="center"/>
          </w:tcPr>
          <w:p w14:paraId="00D90C9A" w14:textId="26D5D824" w:rsidR="00DA1A8C" w:rsidRDefault="0088687B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21C528D1" w14:textId="77C9EA76" w:rsidR="00DA1A8C" w:rsidRDefault="0088687B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1:25</w:t>
            </w:r>
          </w:p>
        </w:tc>
        <w:tc>
          <w:tcPr>
            <w:tcW w:w="900" w:type="dxa"/>
            <w:vAlign w:val="center"/>
          </w:tcPr>
          <w:p w14:paraId="23BBAE99" w14:textId="1834BB1D" w:rsidR="00DA1A8C" w:rsidRDefault="0088687B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</w:tr>
      <w:tr w:rsidR="008052CB" w14:paraId="2FC43CBE" w14:textId="77777777" w:rsidTr="00FE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686A8C8" w14:textId="3CD662D5" w:rsidR="008052CB" w:rsidRDefault="008052CB" w:rsidP="00FE0209">
            <w:pPr>
              <w:jc w:val="center"/>
            </w:pPr>
            <w:r>
              <w:t>3e</w:t>
            </w:r>
          </w:p>
        </w:tc>
        <w:tc>
          <w:tcPr>
            <w:tcW w:w="3459" w:type="dxa"/>
          </w:tcPr>
          <w:p w14:paraId="0705F4CD" w14:textId="081842AD" w:rsidR="008052CB" w:rsidRDefault="0088687B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</w:t>
            </w:r>
            <w:r w:rsidR="00C636C4">
              <w:t xml:space="preserve"> enters next</w:t>
            </w:r>
            <w:r>
              <w:t xml:space="preserve"> room</w:t>
            </w:r>
          </w:p>
        </w:tc>
        <w:tc>
          <w:tcPr>
            <w:tcW w:w="3690" w:type="dxa"/>
          </w:tcPr>
          <w:p w14:paraId="0A8CFE6B" w14:textId="5A297CFB" w:rsidR="008052CB" w:rsidRDefault="0088687B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returns to the third room and uses the green key to unlock the green door proceeding to the next room</w:t>
            </w:r>
          </w:p>
        </w:tc>
        <w:tc>
          <w:tcPr>
            <w:tcW w:w="1080" w:type="dxa"/>
            <w:vAlign w:val="center"/>
          </w:tcPr>
          <w:p w14:paraId="5E090D36" w14:textId="04AC9A54" w:rsidR="008052CB" w:rsidRDefault="0088687B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1C4CAF41" w14:textId="5B08545A" w:rsidR="008052CB" w:rsidRDefault="0088687B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1:35</w:t>
            </w:r>
          </w:p>
        </w:tc>
        <w:tc>
          <w:tcPr>
            <w:tcW w:w="900" w:type="dxa"/>
            <w:vAlign w:val="center"/>
          </w:tcPr>
          <w:p w14:paraId="44EC13E6" w14:textId="77777777" w:rsidR="008052CB" w:rsidRDefault="008052CB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AE6B73F" w14:textId="77777777" w:rsidR="00DA1A8C" w:rsidRDefault="00DA1A8C"/>
    <w:p w14:paraId="6010C486" w14:textId="38D8097D" w:rsidR="00DA1A8C" w:rsidRPr="009043FE" w:rsidRDefault="00E836B9" w:rsidP="00DA1A8C">
      <w:pPr>
        <w:pStyle w:val="Heading3"/>
      </w:pPr>
      <w:bookmarkStart w:id="14" w:name="_Toc130471863"/>
      <w:r>
        <w:lastRenderedPageBreak/>
        <w:t>Room 4 Puzzle Map</w:t>
      </w:r>
      <w:r w:rsidR="008522B4">
        <w:t xml:space="preserve"> (Part 1)</w:t>
      </w:r>
      <w:bookmarkEnd w:id="14"/>
    </w:p>
    <w:p w14:paraId="7E50444F" w14:textId="361F51E3" w:rsidR="00DA1A8C" w:rsidRDefault="00C636C4" w:rsidP="00DA1A8C">
      <w:pPr>
        <w:keepNext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2A5075" wp14:editId="489A69C4">
                <wp:simplePos x="0" y="0"/>
                <wp:positionH relativeFrom="column">
                  <wp:posOffset>2461902</wp:posOffset>
                </wp:positionH>
                <wp:positionV relativeFrom="paragraph">
                  <wp:posOffset>567962</wp:posOffset>
                </wp:positionV>
                <wp:extent cx="83111" cy="1325336"/>
                <wp:effectExtent l="57150" t="38100" r="69850" b="8445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11" cy="13253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820C7" id="Straight Arrow Connector 49" o:spid="_x0000_s1026" type="#_x0000_t32" style="position:absolute;margin-left:193.85pt;margin-top:44.7pt;width:6.55pt;height:104.3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632453" wp14:editId="417A84C5">
                <wp:simplePos x="0" y="0"/>
                <wp:positionH relativeFrom="column">
                  <wp:posOffset>2464129</wp:posOffset>
                </wp:positionH>
                <wp:positionV relativeFrom="paragraph">
                  <wp:posOffset>1896317</wp:posOffset>
                </wp:positionV>
                <wp:extent cx="508107" cy="45719"/>
                <wp:effectExtent l="57150" t="57150" r="63500" b="10731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10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478A1" id="Straight Arrow Connector 48" o:spid="_x0000_s1026" type="#_x0000_t32" style="position:absolute;margin-left:194.05pt;margin-top:149.3pt;width:40pt;height:3.6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CFA063" wp14:editId="0BCC1222">
                <wp:simplePos x="0" y="0"/>
                <wp:positionH relativeFrom="column">
                  <wp:posOffset>2876303</wp:posOffset>
                </wp:positionH>
                <wp:positionV relativeFrom="paragraph">
                  <wp:posOffset>1556087</wp:posOffset>
                </wp:positionV>
                <wp:extent cx="323215" cy="45719"/>
                <wp:effectExtent l="38100" t="38100" r="19685" b="12636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21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38FD" id="Straight Arrow Connector 46" o:spid="_x0000_s1026" type="#_x0000_t32" style="position:absolute;margin-left:226.5pt;margin-top:122.55pt;width:25.45pt;height:3.6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427113" wp14:editId="4AC2EBE9">
                <wp:simplePos x="0" y="0"/>
                <wp:positionH relativeFrom="column">
                  <wp:posOffset>2972237</wp:posOffset>
                </wp:positionH>
                <wp:positionV relativeFrom="paragraph">
                  <wp:posOffset>1641442</wp:posOffset>
                </wp:positionV>
                <wp:extent cx="227800" cy="300594"/>
                <wp:effectExtent l="57150" t="19050" r="58420" b="9969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800" cy="3005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C59F9" id="Straight Arrow Connector 47" o:spid="_x0000_s1026" type="#_x0000_t32" style="position:absolute;margin-left:234.05pt;margin-top:129.25pt;width:17.95pt;height:23.65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4575DA" wp14:editId="347A0B59">
                <wp:simplePos x="0" y="0"/>
                <wp:positionH relativeFrom="column">
                  <wp:posOffset>2844140</wp:posOffset>
                </wp:positionH>
                <wp:positionV relativeFrom="paragraph">
                  <wp:posOffset>624865</wp:posOffset>
                </wp:positionV>
                <wp:extent cx="475013" cy="890649"/>
                <wp:effectExtent l="57150" t="19050" r="58420" b="10033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5013" cy="8906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A2603" id="Straight Arrow Connector 45" o:spid="_x0000_s1026" type="#_x0000_t32" style="position:absolute;margin-left:223.95pt;margin-top:49.2pt;width:37.4pt;height:70.15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85FEE4" wp14:editId="7538D034">
                <wp:simplePos x="0" y="0"/>
                <wp:positionH relativeFrom="column">
                  <wp:posOffset>3414156</wp:posOffset>
                </wp:positionH>
                <wp:positionV relativeFrom="paragraph">
                  <wp:posOffset>571426</wp:posOffset>
                </wp:positionV>
                <wp:extent cx="0" cy="991589"/>
                <wp:effectExtent l="95250" t="38100" r="76200" b="7556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15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ED99F" id="Straight Arrow Connector 44" o:spid="_x0000_s1026" type="#_x0000_t32" style="position:absolute;margin-left:268.85pt;margin-top:45pt;width:0;height:78.1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DA1A8C">
        <w:rPr>
          <w:noProof/>
        </w:rPr>
        <w:drawing>
          <wp:anchor distT="0" distB="0" distL="114300" distR="114300" simplePos="0" relativeHeight="251535360" behindDoc="0" locked="0" layoutInCell="1" allowOverlap="1" wp14:anchorId="2D43DC6D" wp14:editId="3110510E">
            <wp:simplePos x="0" y="0"/>
            <wp:positionH relativeFrom="column">
              <wp:posOffset>4601185</wp:posOffset>
            </wp:positionH>
            <wp:positionV relativeFrom="paragraph">
              <wp:posOffset>271111</wp:posOffset>
            </wp:positionV>
            <wp:extent cx="1447343" cy="4053939"/>
            <wp:effectExtent l="0" t="0" r="635" b="3810"/>
            <wp:wrapNone/>
            <wp:docPr id="18" name="Picture 18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screenshot of a video game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343" cy="4053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A8C"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70D2504F" wp14:editId="106D520C">
                <wp:simplePos x="0" y="0"/>
                <wp:positionH relativeFrom="column">
                  <wp:posOffset>80162</wp:posOffset>
                </wp:positionH>
                <wp:positionV relativeFrom="paragraph">
                  <wp:posOffset>4324935</wp:posOffset>
                </wp:positionV>
                <wp:extent cx="1440815" cy="270510"/>
                <wp:effectExtent l="0" t="0" r="26035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815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23BF7" w14:textId="77777777" w:rsidR="00DA1A8C" w:rsidRDefault="00DA1A8C" w:rsidP="00DA1A8C">
                            <w:r>
                              <w:t>One Square = 250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2504F" id="Text Box 17" o:spid="_x0000_s1030" type="#_x0000_t202" style="position:absolute;left:0;text-align:left;margin-left:6.3pt;margin-top:340.55pt;width:113.45pt;height:21.3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" fillcolor="white [3201]" strokeweight=".5pt">
                <v:textbox>
                  <w:txbxContent>
                    <w:p w14:paraId="4C823BF7" w14:textId="77777777" w:rsidR="00DA1A8C" w:rsidRDefault="00DA1A8C" w:rsidP="00DA1A8C">
                      <w:r>
                        <w:t>One Square = 250 cm</w:t>
                      </w:r>
                    </w:p>
                  </w:txbxContent>
                </v:textbox>
              </v:shape>
            </w:pict>
          </mc:Fallback>
        </mc:AlternateContent>
      </w:r>
      <w:r w:rsidR="00DA1A8C">
        <w:rPr>
          <w:noProof/>
        </w:rPr>
        <w:drawing>
          <wp:inline distT="0" distB="0" distL="0" distR="0" wp14:anchorId="754E9F26" wp14:editId="632B5F44">
            <wp:extent cx="2371188" cy="4529454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188" cy="452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97FA9" w14:textId="3F932366" w:rsidR="00DA1A8C" w:rsidRPr="006D1C3F" w:rsidRDefault="00DA1A8C" w:rsidP="00DA1A8C">
      <w:pPr>
        <w:pStyle w:val="Caption"/>
        <w:jc w:val="center"/>
      </w:pPr>
      <w:bookmarkStart w:id="15" w:name="_Toc130471847"/>
      <w:r>
        <w:t xml:space="preserve">Figure </w:t>
      </w:r>
      <w:fldSimple w:instr=" SEQ Figure \* ARABIC ">
        <w:r>
          <w:rPr>
            <w:noProof/>
          </w:rPr>
          <w:t>6</w:t>
        </w:r>
      </w:fldSimple>
      <w:r>
        <w:t xml:space="preserve">: </w:t>
      </w:r>
      <w:r>
        <w:rPr>
          <w:noProof/>
        </w:rPr>
        <w:t xml:space="preserve">Room 4 </w:t>
      </w:r>
      <w:r w:rsidR="00E836B9">
        <w:rPr>
          <w:noProof/>
        </w:rPr>
        <w:t xml:space="preserve">Puzzle </w:t>
      </w:r>
      <w:r>
        <w:rPr>
          <w:noProof/>
        </w:rPr>
        <w:t>Map [2]</w:t>
      </w:r>
      <w:bookmarkEnd w:id="15"/>
    </w:p>
    <w:tbl>
      <w:tblPr>
        <w:tblStyle w:val="GridTable4-Accent1"/>
        <w:tblW w:w="10834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3459"/>
        <w:gridCol w:w="3690"/>
        <w:gridCol w:w="1080"/>
        <w:gridCol w:w="990"/>
        <w:gridCol w:w="900"/>
      </w:tblGrid>
      <w:tr w:rsidR="00DA1A8C" w14:paraId="7D8E28E9" w14:textId="77777777" w:rsidTr="00FE0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bottom"/>
          </w:tcPr>
          <w:p w14:paraId="4C836510" w14:textId="77777777" w:rsidR="00DA1A8C" w:rsidRDefault="00DA1A8C" w:rsidP="00FE0209">
            <w:pPr>
              <w:jc w:val="center"/>
            </w:pPr>
            <w:r>
              <w:br w:type="page"/>
              <w:t>Map Label</w:t>
            </w:r>
          </w:p>
        </w:tc>
        <w:tc>
          <w:tcPr>
            <w:tcW w:w="3459" w:type="dxa"/>
            <w:vAlign w:val="bottom"/>
          </w:tcPr>
          <w:p w14:paraId="67C8FB84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Description</w:t>
            </w:r>
          </w:p>
        </w:tc>
        <w:tc>
          <w:tcPr>
            <w:tcW w:w="3690" w:type="dxa"/>
            <w:vAlign w:val="bottom"/>
          </w:tcPr>
          <w:p w14:paraId="2465D597" w14:textId="40657DAD" w:rsidR="00DA1A8C" w:rsidRDefault="00D97077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Details</w:t>
            </w:r>
          </w:p>
        </w:tc>
        <w:tc>
          <w:tcPr>
            <w:tcW w:w="1080" w:type="dxa"/>
            <w:vAlign w:val="bottom"/>
          </w:tcPr>
          <w:p w14:paraId="71BFC523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Difficulty (1-10)</w:t>
            </w:r>
          </w:p>
        </w:tc>
        <w:tc>
          <w:tcPr>
            <w:tcW w:w="990" w:type="dxa"/>
            <w:vAlign w:val="bottom"/>
          </w:tcPr>
          <w:p w14:paraId="64FAD443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Time</w:t>
            </w:r>
          </w:p>
        </w:tc>
        <w:tc>
          <w:tcPr>
            <w:tcW w:w="900" w:type="dxa"/>
            <w:vAlign w:val="bottom"/>
          </w:tcPr>
          <w:p w14:paraId="05ADF49F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Wow?</w:t>
            </w:r>
          </w:p>
        </w:tc>
      </w:tr>
      <w:tr w:rsidR="00DA1A8C" w14:paraId="0FD0E900" w14:textId="77777777" w:rsidTr="00FE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1C478D7" w14:textId="03078A3A" w:rsidR="00DA1A8C" w:rsidRDefault="001003CB" w:rsidP="00FE0209">
            <w:pPr>
              <w:jc w:val="center"/>
            </w:pPr>
            <w:r>
              <w:t>4a</w:t>
            </w:r>
          </w:p>
        </w:tc>
        <w:tc>
          <w:tcPr>
            <w:tcW w:w="3459" w:type="dxa"/>
          </w:tcPr>
          <w:p w14:paraId="795CB63B" w14:textId="06DE72C1" w:rsidR="00DA1A8C" w:rsidRDefault="001003CB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Player retrieves </w:t>
            </w:r>
            <w:r w:rsidR="00CB0502">
              <w:t>triangular prism for north-south pendulum</w:t>
            </w:r>
          </w:p>
        </w:tc>
        <w:tc>
          <w:tcPr>
            <w:tcW w:w="3690" w:type="dxa"/>
          </w:tcPr>
          <w:p w14:paraId="74C7E560" w14:textId="627BFDED" w:rsidR="00DA1A8C" w:rsidRDefault="00CB0502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uses double jump to retrieve the triangular prism for the north-south pendulum</w:t>
            </w:r>
          </w:p>
        </w:tc>
        <w:tc>
          <w:tcPr>
            <w:tcW w:w="1080" w:type="dxa"/>
            <w:vAlign w:val="center"/>
          </w:tcPr>
          <w:p w14:paraId="33B77C1A" w14:textId="49C95F37" w:rsidR="00DA1A8C" w:rsidRDefault="00CB0502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90" w:type="dxa"/>
            <w:vAlign w:val="center"/>
          </w:tcPr>
          <w:p w14:paraId="2120BE66" w14:textId="12C25C31" w:rsidR="00DA1A8C" w:rsidRDefault="00CB0502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1:40</w:t>
            </w:r>
          </w:p>
        </w:tc>
        <w:tc>
          <w:tcPr>
            <w:tcW w:w="900" w:type="dxa"/>
            <w:vAlign w:val="center"/>
          </w:tcPr>
          <w:p w14:paraId="00351771" w14:textId="77777777" w:rsidR="00DA1A8C" w:rsidRDefault="00DA1A8C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1A8C" w14:paraId="6C4B60B3" w14:textId="77777777" w:rsidTr="00FE02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C875926" w14:textId="5090F79B" w:rsidR="00DA1A8C" w:rsidRDefault="001003CB" w:rsidP="00FE0209">
            <w:pPr>
              <w:jc w:val="center"/>
            </w:pPr>
            <w:r>
              <w:t>4b</w:t>
            </w:r>
          </w:p>
        </w:tc>
        <w:tc>
          <w:tcPr>
            <w:tcW w:w="3459" w:type="dxa"/>
          </w:tcPr>
          <w:p w14:paraId="4F73FF32" w14:textId="5E0058F0" w:rsidR="00DA1A8C" w:rsidRDefault="00CB0502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turns on north-south pendulum</w:t>
            </w:r>
          </w:p>
        </w:tc>
        <w:tc>
          <w:tcPr>
            <w:tcW w:w="3690" w:type="dxa"/>
          </w:tcPr>
          <w:p w14:paraId="3011FEE7" w14:textId="55AFB9C5" w:rsidR="00DA1A8C" w:rsidRDefault="00CB0502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places the triangular prism into the triangular slot to turn on the north-south pendulum</w:t>
            </w:r>
          </w:p>
        </w:tc>
        <w:tc>
          <w:tcPr>
            <w:tcW w:w="1080" w:type="dxa"/>
            <w:vAlign w:val="center"/>
          </w:tcPr>
          <w:p w14:paraId="3D6CA050" w14:textId="5176A7F6" w:rsidR="00DA1A8C" w:rsidRDefault="00CB0502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0B4EDFFA" w14:textId="1AD4E2EA" w:rsidR="00DA1A8C" w:rsidRDefault="00CB0502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1:45</w:t>
            </w:r>
          </w:p>
        </w:tc>
        <w:tc>
          <w:tcPr>
            <w:tcW w:w="900" w:type="dxa"/>
            <w:vAlign w:val="center"/>
          </w:tcPr>
          <w:p w14:paraId="6BF33529" w14:textId="77777777" w:rsidR="00DA1A8C" w:rsidRDefault="00DA1A8C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1A8C" w14:paraId="3533A50E" w14:textId="77777777" w:rsidTr="00FE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22C9A824" w14:textId="106548F9" w:rsidR="00DA1A8C" w:rsidRDefault="001003CB" w:rsidP="00FE0209">
            <w:pPr>
              <w:jc w:val="center"/>
            </w:pPr>
            <w:r>
              <w:t>4c</w:t>
            </w:r>
          </w:p>
        </w:tc>
        <w:tc>
          <w:tcPr>
            <w:tcW w:w="3459" w:type="dxa"/>
          </w:tcPr>
          <w:p w14:paraId="2D444352" w14:textId="30BB7B94" w:rsidR="00DA1A8C" w:rsidRDefault="00663A79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retrieves pentagonal prism for east-west pendulum</w:t>
            </w:r>
          </w:p>
        </w:tc>
        <w:tc>
          <w:tcPr>
            <w:tcW w:w="3690" w:type="dxa"/>
          </w:tcPr>
          <w:p w14:paraId="2ED77D40" w14:textId="60E17AEB" w:rsidR="00DA1A8C" w:rsidRDefault="00663A79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returns to third room and uses double jump to retrieve the pentagonal prism for east-west pendulum</w:t>
            </w:r>
          </w:p>
        </w:tc>
        <w:tc>
          <w:tcPr>
            <w:tcW w:w="1080" w:type="dxa"/>
            <w:vAlign w:val="center"/>
          </w:tcPr>
          <w:p w14:paraId="1BECDFA3" w14:textId="45356E4D" w:rsidR="00DA1A8C" w:rsidRDefault="00663A79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90" w:type="dxa"/>
            <w:vAlign w:val="center"/>
          </w:tcPr>
          <w:p w14:paraId="694C2C74" w14:textId="02918A66" w:rsidR="00DA1A8C" w:rsidRDefault="00663A79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1:55</w:t>
            </w:r>
          </w:p>
        </w:tc>
        <w:tc>
          <w:tcPr>
            <w:tcW w:w="900" w:type="dxa"/>
            <w:vAlign w:val="center"/>
          </w:tcPr>
          <w:p w14:paraId="2A525FD8" w14:textId="77777777" w:rsidR="00DA1A8C" w:rsidRDefault="00DA1A8C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1A8C" w14:paraId="674C4DB9" w14:textId="77777777" w:rsidTr="00FE02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94FDDC9" w14:textId="2150FFBA" w:rsidR="00DA1A8C" w:rsidRDefault="001003CB" w:rsidP="00FE0209">
            <w:pPr>
              <w:jc w:val="center"/>
            </w:pPr>
            <w:r>
              <w:t>4d</w:t>
            </w:r>
          </w:p>
        </w:tc>
        <w:tc>
          <w:tcPr>
            <w:tcW w:w="3459" w:type="dxa"/>
          </w:tcPr>
          <w:p w14:paraId="27FC1760" w14:textId="76F21FFC" w:rsidR="00DA1A8C" w:rsidRDefault="00F944E8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changes direction of east-west pendulum</w:t>
            </w:r>
          </w:p>
        </w:tc>
        <w:tc>
          <w:tcPr>
            <w:tcW w:w="3690" w:type="dxa"/>
          </w:tcPr>
          <w:p w14:paraId="0D198FED" w14:textId="5718E110" w:rsidR="00DA1A8C" w:rsidRDefault="00F944E8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player places the pentagonal prism into the pentagonal slot to change </w:t>
            </w:r>
            <w:r w:rsidR="008522B4">
              <w:t>east-west pendulum to north-south pendulum</w:t>
            </w:r>
          </w:p>
        </w:tc>
        <w:tc>
          <w:tcPr>
            <w:tcW w:w="1080" w:type="dxa"/>
            <w:vAlign w:val="center"/>
          </w:tcPr>
          <w:p w14:paraId="28B3269B" w14:textId="707F0E1B" w:rsidR="00DA1A8C" w:rsidRDefault="008522B4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7BDCC1ED" w14:textId="16B232E8" w:rsidR="00DA1A8C" w:rsidRDefault="008522B4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2:00</w:t>
            </w:r>
          </w:p>
        </w:tc>
        <w:tc>
          <w:tcPr>
            <w:tcW w:w="900" w:type="dxa"/>
            <w:vAlign w:val="center"/>
          </w:tcPr>
          <w:p w14:paraId="5F089516" w14:textId="4D57B503" w:rsidR="00DA1A8C" w:rsidRDefault="008522B4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</w:tr>
    </w:tbl>
    <w:p w14:paraId="52DF83C6" w14:textId="63E2835B" w:rsidR="008522B4" w:rsidRPr="009043FE" w:rsidRDefault="008522B4" w:rsidP="008522B4">
      <w:pPr>
        <w:pStyle w:val="Heading3"/>
      </w:pPr>
      <w:bookmarkStart w:id="16" w:name="_Toc130471864"/>
      <w:r>
        <w:lastRenderedPageBreak/>
        <w:t xml:space="preserve">Room 4 Puzzle Map (Part </w:t>
      </w:r>
      <w:r>
        <w:t>2</w:t>
      </w:r>
      <w:r>
        <w:t>)</w:t>
      </w:r>
      <w:bookmarkEnd w:id="16"/>
    </w:p>
    <w:p w14:paraId="63CF1593" w14:textId="78B0EC75" w:rsidR="008522B4" w:rsidRDefault="00C636C4" w:rsidP="008522B4">
      <w:pPr>
        <w:keepNext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66C47DB" wp14:editId="5D2CCA2D">
                <wp:simplePos x="0" y="0"/>
                <wp:positionH relativeFrom="column">
                  <wp:posOffset>2511631</wp:posOffset>
                </wp:positionH>
                <wp:positionV relativeFrom="paragraph">
                  <wp:posOffset>345795</wp:posOffset>
                </wp:positionV>
                <wp:extent cx="344385" cy="3651662"/>
                <wp:effectExtent l="76200" t="19050" r="74930" b="825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385" cy="36516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48054" id="Straight Arrow Connector 50" o:spid="_x0000_s1026" type="#_x0000_t32" style="position:absolute;margin-left:197.75pt;margin-top:27.25pt;width:27.1pt;height:287.55pt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8522B4">
        <w:rPr>
          <w:noProof/>
        </w:rPr>
        <w:drawing>
          <wp:anchor distT="0" distB="0" distL="114300" distR="114300" simplePos="0" relativeHeight="251712512" behindDoc="0" locked="0" layoutInCell="1" allowOverlap="1" wp14:anchorId="23325F6A" wp14:editId="5E8338FA">
            <wp:simplePos x="0" y="0"/>
            <wp:positionH relativeFrom="column">
              <wp:posOffset>4601185</wp:posOffset>
            </wp:positionH>
            <wp:positionV relativeFrom="paragraph">
              <wp:posOffset>271111</wp:posOffset>
            </wp:positionV>
            <wp:extent cx="1447343" cy="4053939"/>
            <wp:effectExtent l="0" t="0" r="635" b="3810"/>
            <wp:wrapNone/>
            <wp:docPr id="42" name="Picture 42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screenshot of a video game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343" cy="4053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2B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2DB5FF" wp14:editId="53ABD60C">
                <wp:simplePos x="0" y="0"/>
                <wp:positionH relativeFrom="column">
                  <wp:posOffset>80162</wp:posOffset>
                </wp:positionH>
                <wp:positionV relativeFrom="paragraph">
                  <wp:posOffset>4324935</wp:posOffset>
                </wp:positionV>
                <wp:extent cx="1440815" cy="270510"/>
                <wp:effectExtent l="0" t="0" r="26035" b="1524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815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854F6" w14:textId="77777777" w:rsidR="008522B4" w:rsidRDefault="008522B4" w:rsidP="008522B4">
                            <w:r>
                              <w:t>One Square = 250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DB5FF" id="Text Box 41" o:spid="_x0000_s1031" type="#_x0000_t202" style="position:absolute;left:0;text-align:left;margin-left:6.3pt;margin-top:340.55pt;width:113.45pt;height:2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" fillcolor="white [3201]" strokeweight=".5pt">
                <v:textbox>
                  <w:txbxContent>
                    <w:p w14:paraId="321854F6" w14:textId="77777777" w:rsidR="008522B4" w:rsidRDefault="008522B4" w:rsidP="008522B4">
                      <w:r>
                        <w:t>One Square = 250 cm</w:t>
                      </w:r>
                    </w:p>
                  </w:txbxContent>
                </v:textbox>
              </v:shape>
            </w:pict>
          </mc:Fallback>
        </mc:AlternateContent>
      </w:r>
      <w:r w:rsidR="008522B4">
        <w:rPr>
          <w:noProof/>
        </w:rPr>
        <w:drawing>
          <wp:inline distT="0" distB="0" distL="0" distR="0" wp14:anchorId="023F5F1B" wp14:editId="543052FE">
            <wp:extent cx="2371188" cy="4529454"/>
            <wp:effectExtent l="0" t="0" r="0" b="5080"/>
            <wp:docPr id="43" name="Picture 43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Chart, diagram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188" cy="452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B8FA8" w14:textId="4072B0C5" w:rsidR="008522B4" w:rsidRPr="006D1C3F" w:rsidRDefault="008522B4" w:rsidP="008522B4">
      <w:pPr>
        <w:pStyle w:val="Caption"/>
        <w:jc w:val="center"/>
      </w:pPr>
      <w:bookmarkStart w:id="17" w:name="_Toc130471848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602A38">
        <w:rPr>
          <w:noProof/>
        </w:rPr>
        <w:t>7</w:t>
      </w:r>
      <w:r>
        <w:rPr>
          <w:noProof/>
        </w:rPr>
        <w:fldChar w:fldCharType="end"/>
      </w:r>
      <w:r>
        <w:t xml:space="preserve">: </w:t>
      </w:r>
      <w:r>
        <w:rPr>
          <w:noProof/>
        </w:rPr>
        <w:t>Room 4 Puzzle Map [2]</w:t>
      </w:r>
      <w:bookmarkEnd w:id="17"/>
    </w:p>
    <w:tbl>
      <w:tblPr>
        <w:tblStyle w:val="GridTable4-Accent1"/>
        <w:tblW w:w="10834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3459"/>
        <w:gridCol w:w="3690"/>
        <w:gridCol w:w="1080"/>
        <w:gridCol w:w="990"/>
        <w:gridCol w:w="900"/>
      </w:tblGrid>
      <w:tr w:rsidR="008522B4" w14:paraId="2C38E7BB" w14:textId="77777777" w:rsidTr="006C3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bottom"/>
          </w:tcPr>
          <w:p w14:paraId="1142DF0D" w14:textId="77777777" w:rsidR="008522B4" w:rsidRDefault="008522B4" w:rsidP="006C381F">
            <w:pPr>
              <w:jc w:val="center"/>
            </w:pPr>
            <w:r>
              <w:br w:type="page"/>
              <w:t>Map Label</w:t>
            </w:r>
          </w:p>
        </w:tc>
        <w:tc>
          <w:tcPr>
            <w:tcW w:w="3459" w:type="dxa"/>
            <w:vAlign w:val="bottom"/>
          </w:tcPr>
          <w:p w14:paraId="4D739FFB" w14:textId="77777777" w:rsidR="008522B4" w:rsidRDefault="008522B4" w:rsidP="006C3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Description</w:t>
            </w:r>
          </w:p>
        </w:tc>
        <w:tc>
          <w:tcPr>
            <w:tcW w:w="3690" w:type="dxa"/>
            <w:vAlign w:val="bottom"/>
          </w:tcPr>
          <w:p w14:paraId="67CD4B1B" w14:textId="77777777" w:rsidR="008522B4" w:rsidRDefault="008522B4" w:rsidP="006C3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Details</w:t>
            </w:r>
          </w:p>
        </w:tc>
        <w:tc>
          <w:tcPr>
            <w:tcW w:w="1080" w:type="dxa"/>
            <w:vAlign w:val="bottom"/>
          </w:tcPr>
          <w:p w14:paraId="49C72C5D" w14:textId="77777777" w:rsidR="008522B4" w:rsidRDefault="008522B4" w:rsidP="006C3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Difficulty (1-10)</w:t>
            </w:r>
          </w:p>
        </w:tc>
        <w:tc>
          <w:tcPr>
            <w:tcW w:w="990" w:type="dxa"/>
            <w:vAlign w:val="bottom"/>
          </w:tcPr>
          <w:p w14:paraId="78FDD8A7" w14:textId="77777777" w:rsidR="008522B4" w:rsidRDefault="008522B4" w:rsidP="006C3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Time</w:t>
            </w:r>
          </w:p>
        </w:tc>
        <w:tc>
          <w:tcPr>
            <w:tcW w:w="900" w:type="dxa"/>
            <w:vAlign w:val="bottom"/>
          </w:tcPr>
          <w:p w14:paraId="3D6D7BF3" w14:textId="77777777" w:rsidR="008522B4" w:rsidRDefault="008522B4" w:rsidP="006C3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Wow?</w:t>
            </w:r>
          </w:p>
        </w:tc>
      </w:tr>
      <w:tr w:rsidR="008522B4" w14:paraId="5959744C" w14:textId="77777777" w:rsidTr="006C3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E1EAB3B" w14:textId="42CEBFE2" w:rsidR="008522B4" w:rsidRDefault="008522B4" w:rsidP="006C381F">
            <w:pPr>
              <w:jc w:val="center"/>
            </w:pPr>
            <w:r>
              <w:t>4e</w:t>
            </w:r>
          </w:p>
        </w:tc>
        <w:tc>
          <w:tcPr>
            <w:tcW w:w="3459" w:type="dxa"/>
          </w:tcPr>
          <w:p w14:paraId="199BB60D" w14:textId="16C490B0" w:rsidR="008522B4" w:rsidRDefault="008522B4" w:rsidP="006C3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breaks item box</w:t>
            </w:r>
          </w:p>
        </w:tc>
        <w:tc>
          <w:tcPr>
            <w:tcW w:w="3690" w:type="dxa"/>
          </w:tcPr>
          <w:p w14:paraId="05A3CC5F" w14:textId="4A5397FB" w:rsidR="008522B4" w:rsidRDefault="008522B4" w:rsidP="006C3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Player</w:t>
            </w:r>
            <w:proofErr w:type="gramEnd"/>
            <w:r>
              <w:t xml:space="preserve"> uses the </w:t>
            </w:r>
            <w:r w:rsidR="00EC268E">
              <w:t>in-motion north-south pendulum to push the stationary north-south pendulum into the item box effectively breaking it. They retrieve the purple key</w:t>
            </w:r>
          </w:p>
        </w:tc>
        <w:tc>
          <w:tcPr>
            <w:tcW w:w="1080" w:type="dxa"/>
            <w:vAlign w:val="center"/>
          </w:tcPr>
          <w:p w14:paraId="77E3FC19" w14:textId="70C3200D" w:rsidR="008522B4" w:rsidRDefault="00C636C4" w:rsidP="006C3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90" w:type="dxa"/>
            <w:vAlign w:val="center"/>
          </w:tcPr>
          <w:p w14:paraId="004B5601" w14:textId="683B2DAA" w:rsidR="008522B4" w:rsidRDefault="00C636C4" w:rsidP="006C3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2:10</w:t>
            </w:r>
          </w:p>
        </w:tc>
        <w:tc>
          <w:tcPr>
            <w:tcW w:w="900" w:type="dxa"/>
            <w:vAlign w:val="center"/>
          </w:tcPr>
          <w:p w14:paraId="652F0ED8" w14:textId="4153CFBD" w:rsidR="008522B4" w:rsidRDefault="00C636C4" w:rsidP="006C3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</w:tr>
      <w:tr w:rsidR="008522B4" w14:paraId="038C706E" w14:textId="77777777" w:rsidTr="006C38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7CF6B30" w14:textId="00239E53" w:rsidR="008522B4" w:rsidRDefault="008522B4" w:rsidP="006C381F">
            <w:pPr>
              <w:jc w:val="center"/>
            </w:pPr>
            <w:r>
              <w:t>4f</w:t>
            </w:r>
          </w:p>
        </w:tc>
        <w:tc>
          <w:tcPr>
            <w:tcW w:w="3459" w:type="dxa"/>
          </w:tcPr>
          <w:p w14:paraId="4B4FF9A3" w14:textId="67B3AE8A" w:rsidR="008522B4" w:rsidRDefault="00C636C4" w:rsidP="006C3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enters next room</w:t>
            </w:r>
          </w:p>
        </w:tc>
        <w:tc>
          <w:tcPr>
            <w:tcW w:w="3690" w:type="dxa"/>
          </w:tcPr>
          <w:p w14:paraId="5628BCF4" w14:textId="6FE5CD50" w:rsidR="008522B4" w:rsidRDefault="00C636C4" w:rsidP="006C3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returns to room two and uses the purple key to unlock the purple door before proceeding into the next room</w:t>
            </w:r>
          </w:p>
        </w:tc>
        <w:tc>
          <w:tcPr>
            <w:tcW w:w="1080" w:type="dxa"/>
            <w:vAlign w:val="center"/>
          </w:tcPr>
          <w:p w14:paraId="73E5B534" w14:textId="5E027896" w:rsidR="008522B4" w:rsidRDefault="00C636C4" w:rsidP="006C3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4E65808E" w14:textId="73CB9F8F" w:rsidR="008522B4" w:rsidRDefault="00C636C4" w:rsidP="006C3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2:20</w:t>
            </w:r>
          </w:p>
        </w:tc>
        <w:tc>
          <w:tcPr>
            <w:tcW w:w="900" w:type="dxa"/>
            <w:vAlign w:val="center"/>
          </w:tcPr>
          <w:p w14:paraId="27019A62" w14:textId="77777777" w:rsidR="008522B4" w:rsidRDefault="008522B4" w:rsidP="006C3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779F28" w14:textId="77777777" w:rsidR="00DA1A8C" w:rsidRDefault="00DA1A8C"/>
    <w:p w14:paraId="60BB0919" w14:textId="77777777" w:rsidR="00DA1A8C" w:rsidRDefault="00DA1A8C"/>
    <w:p w14:paraId="6B010547" w14:textId="77777777" w:rsidR="00DA1A8C" w:rsidRDefault="00DA1A8C"/>
    <w:p w14:paraId="08A72EA9" w14:textId="17A30FA3" w:rsidR="00DA1A8C" w:rsidRDefault="00DA1A8C" w:rsidP="00DA1A8C">
      <w:pPr>
        <w:pStyle w:val="Heading3"/>
      </w:pPr>
      <w:bookmarkStart w:id="18" w:name="_Toc130471865"/>
      <w:r>
        <w:rPr>
          <w:noProof/>
        </w:rPr>
        <w:lastRenderedPageBreak/>
        <w:drawing>
          <wp:anchor distT="0" distB="0" distL="114300" distR="114300" simplePos="0" relativeHeight="251541504" behindDoc="0" locked="0" layoutInCell="1" allowOverlap="1" wp14:anchorId="22D4185B" wp14:editId="7E742AD3">
            <wp:simplePos x="0" y="0"/>
            <wp:positionH relativeFrom="column">
              <wp:posOffset>5061585</wp:posOffset>
            </wp:positionH>
            <wp:positionV relativeFrom="paragraph">
              <wp:posOffset>-22022</wp:posOffset>
            </wp:positionV>
            <wp:extent cx="1374191" cy="3849237"/>
            <wp:effectExtent l="0" t="0" r="0" b="0"/>
            <wp:wrapNone/>
            <wp:docPr id="20" name="Picture 20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creenshot of a video game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91" cy="3849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6B9">
        <w:t>Room 5 Puzzle Map</w:t>
      </w:r>
      <w:r w:rsidR="00126BA3">
        <w:t xml:space="preserve"> (Part 1)</w:t>
      </w:r>
      <w:bookmarkEnd w:id="18"/>
    </w:p>
    <w:p w14:paraId="70125F14" w14:textId="127EB866" w:rsidR="00DA1A8C" w:rsidRDefault="00C960D4" w:rsidP="00DA1A8C">
      <w:pPr>
        <w:keepNext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4302C46" wp14:editId="54D7D559">
                <wp:simplePos x="0" y="0"/>
                <wp:positionH relativeFrom="column">
                  <wp:posOffset>1627505</wp:posOffset>
                </wp:positionH>
                <wp:positionV relativeFrom="paragraph">
                  <wp:posOffset>2861167</wp:posOffset>
                </wp:positionV>
                <wp:extent cx="1497273" cy="0"/>
                <wp:effectExtent l="38100" t="76200" r="27305" b="13335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727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2042B" id="Straight Arrow Connector 58" o:spid="_x0000_s1026" type="#_x0000_t32" style="position:absolute;margin-left:128.15pt;margin-top:225.3pt;width:117.9pt;height:0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6D18742" wp14:editId="03E62F11">
                <wp:simplePos x="0" y="0"/>
                <wp:positionH relativeFrom="column">
                  <wp:posOffset>1564005</wp:posOffset>
                </wp:positionH>
                <wp:positionV relativeFrom="paragraph">
                  <wp:posOffset>2042160</wp:posOffset>
                </wp:positionV>
                <wp:extent cx="45085" cy="868045"/>
                <wp:effectExtent l="57150" t="19050" r="69215" b="8445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868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D4784" id="Straight Arrow Connector 57" o:spid="_x0000_s1026" type="#_x0000_t32" style="position:absolute;margin-left:123.15pt;margin-top:160.8pt;width:3.55pt;height:68.35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0DAA521" wp14:editId="65E81D10">
                <wp:simplePos x="0" y="0"/>
                <wp:positionH relativeFrom="column">
                  <wp:posOffset>1630680</wp:posOffset>
                </wp:positionH>
                <wp:positionV relativeFrom="paragraph">
                  <wp:posOffset>2000278</wp:posOffset>
                </wp:positionV>
                <wp:extent cx="980109" cy="518643"/>
                <wp:effectExtent l="38100" t="38100" r="48895" b="9144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0109" cy="5186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C1C1" id="Straight Arrow Connector 56" o:spid="_x0000_s1026" type="#_x0000_t32" style="position:absolute;margin-left:128.4pt;margin-top:157.5pt;width:77.15pt;height:40.85pt;flip:x 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946DC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D9CB678" wp14:editId="2C778704">
                <wp:simplePos x="0" y="0"/>
                <wp:positionH relativeFrom="column">
                  <wp:posOffset>2663871</wp:posOffset>
                </wp:positionH>
                <wp:positionV relativeFrom="paragraph">
                  <wp:posOffset>1483256</wp:posOffset>
                </wp:positionV>
                <wp:extent cx="1723883" cy="1084513"/>
                <wp:effectExtent l="57150" t="19050" r="67310" b="9715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3883" cy="10845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B5CC" id="Straight Arrow Connector 54" o:spid="_x0000_s1026" type="#_x0000_t32" style="position:absolute;margin-left:209.75pt;margin-top:116.8pt;width:135.75pt;height:85.4p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DA1A8C">
        <w:rPr>
          <w:noProof/>
        </w:rPr>
        <w:drawing>
          <wp:inline distT="0" distB="0" distL="0" distR="0" wp14:anchorId="4A1726D3" wp14:editId="15FF79A7">
            <wp:extent cx="4082346" cy="3291377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5" r="2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346" cy="3291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A1A8C"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4106EBD6" wp14:editId="42075BEC">
                <wp:simplePos x="0" y="0"/>
                <wp:positionH relativeFrom="column">
                  <wp:posOffset>0</wp:posOffset>
                </wp:positionH>
                <wp:positionV relativeFrom="paragraph">
                  <wp:posOffset>3256915</wp:posOffset>
                </wp:positionV>
                <wp:extent cx="1441094" cy="270663"/>
                <wp:effectExtent l="0" t="0" r="26035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094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DA43A" w14:textId="77777777" w:rsidR="00DA1A8C" w:rsidRDefault="00DA1A8C" w:rsidP="00DA1A8C">
                            <w:r>
                              <w:t>One Square = 250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6EBD6" id="Text Box 19" o:spid="_x0000_s1032" type="#_x0000_t202" style="position:absolute;left:0;text-align:left;margin-left:0;margin-top:256.45pt;width:113.45pt;height:21.3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3AOwIAAIM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" fillcolor="white [3201]" strokeweight=".5pt">
                <v:textbox>
                  <w:txbxContent>
                    <w:p w14:paraId="105DA43A" w14:textId="77777777" w:rsidR="00DA1A8C" w:rsidRDefault="00DA1A8C" w:rsidP="00DA1A8C">
                      <w:r>
                        <w:t>One Square = 250 cm</w:t>
                      </w:r>
                    </w:p>
                  </w:txbxContent>
                </v:textbox>
              </v:shape>
            </w:pict>
          </mc:Fallback>
        </mc:AlternateContent>
      </w:r>
    </w:p>
    <w:p w14:paraId="0BD666D3" w14:textId="38FC0FF3" w:rsidR="00DA1A8C" w:rsidRPr="006D1C3F" w:rsidRDefault="00DA1A8C" w:rsidP="00DA1A8C">
      <w:pPr>
        <w:pStyle w:val="Caption"/>
        <w:jc w:val="center"/>
      </w:pPr>
      <w:bookmarkStart w:id="19" w:name="_Toc130471849"/>
      <w:r>
        <w:t xml:space="preserve">Figure </w:t>
      </w:r>
      <w:fldSimple w:instr=" SEQ Figure \* ARABIC ">
        <w:r w:rsidR="00602A38">
          <w:rPr>
            <w:noProof/>
          </w:rPr>
          <w:t>8</w:t>
        </w:r>
      </w:fldSimple>
      <w:r>
        <w:t xml:space="preserve">: </w:t>
      </w:r>
      <w:r>
        <w:rPr>
          <w:noProof/>
        </w:rPr>
        <w:t xml:space="preserve">Room 5 </w:t>
      </w:r>
      <w:r w:rsidR="00E836B9">
        <w:rPr>
          <w:noProof/>
        </w:rPr>
        <w:t xml:space="preserve">Puzzle </w:t>
      </w:r>
      <w:r>
        <w:rPr>
          <w:noProof/>
        </w:rPr>
        <w:t>Map [2]</w:t>
      </w:r>
      <w:bookmarkEnd w:id="19"/>
    </w:p>
    <w:tbl>
      <w:tblPr>
        <w:tblStyle w:val="GridTable4-Accent1"/>
        <w:tblW w:w="10834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3459"/>
        <w:gridCol w:w="3690"/>
        <w:gridCol w:w="1080"/>
        <w:gridCol w:w="990"/>
        <w:gridCol w:w="900"/>
      </w:tblGrid>
      <w:tr w:rsidR="00DA1A8C" w14:paraId="3D5D28EF" w14:textId="77777777" w:rsidTr="00FE0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bottom"/>
          </w:tcPr>
          <w:p w14:paraId="3B335723" w14:textId="77777777" w:rsidR="00DA1A8C" w:rsidRDefault="00DA1A8C" w:rsidP="00FE0209">
            <w:pPr>
              <w:jc w:val="center"/>
            </w:pPr>
            <w:r>
              <w:br w:type="page"/>
              <w:t>Map Label</w:t>
            </w:r>
          </w:p>
        </w:tc>
        <w:tc>
          <w:tcPr>
            <w:tcW w:w="3459" w:type="dxa"/>
            <w:vAlign w:val="bottom"/>
          </w:tcPr>
          <w:p w14:paraId="3BA2B32E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Description</w:t>
            </w:r>
          </w:p>
        </w:tc>
        <w:tc>
          <w:tcPr>
            <w:tcW w:w="3690" w:type="dxa"/>
            <w:vAlign w:val="bottom"/>
          </w:tcPr>
          <w:p w14:paraId="6BC0C0E7" w14:textId="59D93226" w:rsidR="00DA1A8C" w:rsidRDefault="00C636C4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Details</w:t>
            </w:r>
          </w:p>
        </w:tc>
        <w:tc>
          <w:tcPr>
            <w:tcW w:w="1080" w:type="dxa"/>
            <w:vAlign w:val="bottom"/>
          </w:tcPr>
          <w:p w14:paraId="5CB54BE9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Difficulty (1-10)</w:t>
            </w:r>
          </w:p>
        </w:tc>
        <w:tc>
          <w:tcPr>
            <w:tcW w:w="990" w:type="dxa"/>
            <w:vAlign w:val="bottom"/>
          </w:tcPr>
          <w:p w14:paraId="322E1C5C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Time</w:t>
            </w:r>
          </w:p>
        </w:tc>
        <w:tc>
          <w:tcPr>
            <w:tcW w:w="900" w:type="dxa"/>
            <w:vAlign w:val="bottom"/>
          </w:tcPr>
          <w:p w14:paraId="2E02D2C9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Wow?</w:t>
            </w:r>
          </w:p>
        </w:tc>
      </w:tr>
      <w:tr w:rsidR="00DA1A8C" w14:paraId="491E1F55" w14:textId="77777777" w:rsidTr="00FE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39F83057" w14:textId="0DD3D85A" w:rsidR="00DA1A8C" w:rsidRDefault="00DA1A8C" w:rsidP="00FE0209">
            <w:pPr>
              <w:jc w:val="center"/>
            </w:pPr>
            <w:r>
              <w:t>5</w:t>
            </w:r>
            <w:r w:rsidR="00C636C4">
              <w:t>a</w:t>
            </w:r>
          </w:p>
        </w:tc>
        <w:tc>
          <w:tcPr>
            <w:tcW w:w="3459" w:type="dxa"/>
          </w:tcPr>
          <w:p w14:paraId="01635971" w14:textId="3A528185" w:rsidR="00DA1A8C" w:rsidRDefault="00C636C4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retrieves east-west pentagonal prism</w:t>
            </w:r>
          </w:p>
        </w:tc>
        <w:tc>
          <w:tcPr>
            <w:tcW w:w="3690" w:type="dxa"/>
          </w:tcPr>
          <w:p w14:paraId="5B6B03BD" w14:textId="7FE001C2" w:rsidR="00DA1A8C" w:rsidRDefault="00C636C4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Player returns to the second room and retrieves the east-west pentagonal </w:t>
            </w:r>
            <w:r w:rsidR="007F11A7">
              <w:t xml:space="preserve">prism </w:t>
            </w:r>
          </w:p>
        </w:tc>
        <w:tc>
          <w:tcPr>
            <w:tcW w:w="1080" w:type="dxa"/>
            <w:vAlign w:val="center"/>
          </w:tcPr>
          <w:p w14:paraId="337B52A3" w14:textId="4FB0717A" w:rsidR="00DA1A8C" w:rsidRDefault="007F11A7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1D1E0884" w14:textId="6B6EFECF" w:rsidR="00DA1A8C" w:rsidRDefault="007F11A7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2:25</w:t>
            </w:r>
          </w:p>
        </w:tc>
        <w:tc>
          <w:tcPr>
            <w:tcW w:w="900" w:type="dxa"/>
            <w:vAlign w:val="center"/>
          </w:tcPr>
          <w:p w14:paraId="24396681" w14:textId="77777777" w:rsidR="00DA1A8C" w:rsidRDefault="00DA1A8C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1A8C" w14:paraId="6C25EA50" w14:textId="77777777" w:rsidTr="00FE02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23A4C9C3" w14:textId="77D25A45" w:rsidR="00DA1A8C" w:rsidRDefault="00C636C4" w:rsidP="00FE0209">
            <w:pPr>
              <w:jc w:val="center"/>
            </w:pPr>
            <w:r>
              <w:t>5b</w:t>
            </w:r>
          </w:p>
        </w:tc>
        <w:tc>
          <w:tcPr>
            <w:tcW w:w="3459" w:type="dxa"/>
          </w:tcPr>
          <w:p w14:paraId="03DCF511" w14:textId="6D1B400C" w:rsidR="00DA1A8C" w:rsidRDefault="007F11A7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Player </w:t>
            </w:r>
            <w:r w:rsidR="00152985">
              <w:t>changes direction of east-west pendulums</w:t>
            </w:r>
          </w:p>
        </w:tc>
        <w:tc>
          <w:tcPr>
            <w:tcW w:w="3690" w:type="dxa"/>
          </w:tcPr>
          <w:p w14:paraId="4EB23BA1" w14:textId="16F1E443" w:rsidR="00DA1A8C" w:rsidRDefault="00152985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Player places the pentagonal prism into the pentagonal slot and changes the east-west pendulums to north-south. The in-motion north-south pendulum </w:t>
            </w:r>
            <w:r w:rsidR="00A41B58">
              <w:t xml:space="preserve">sets the newly north-south pendulum in motion </w:t>
            </w:r>
          </w:p>
        </w:tc>
        <w:tc>
          <w:tcPr>
            <w:tcW w:w="1080" w:type="dxa"/>
            <w:vAlign w:val="center"/>
          </w:tcPr>
          <w:p w14:paraId="26A68102" w14:textId="567FBB71" w:rsidR="00DA1A8C" w:rsidRDefault="006166E4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90" w:type="dxa"/>
            <w:vAlign w:val="center"/>
          </w:tcPr>
          <w:p w14:paraId="5CAFE452" w14:textId="34CD9A74" w:rsidR="00DA1A8C" w:rsidRDefault="00A41B58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2:35</w:t>
            </w:r>
          </w:p>
        </w:tc>
        <w:tc>
          <w:tcPr>
            <w:tcW w:w="900" w:type="dxa"/>
            <w:vAlign w:val="center"/>
          </w:tcPr>
          <w:p w14:paraId="62D6F946" w14:textId="4EAB1ACC" w:rsidR="00DA1A8C" w:rsidRDefault="00A41B58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</w:tr>
      <w:tr w:rsidR="00DA1A8C" w14:paraId="6E875B22" w14:textId="77777777" w:rsidTr="00FE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059AF0E2" w14:textId="44F6898F" w:rsidR="00DA1A8C" w:rsidRDefault="00C636C4" w:rsidP="00FE0209">
            <w:pPr>
              <w:jc w:val="center"/>
            </w:pPr>
            <w:r>
              <w:t>5c</w:t>
            </w:r>
          </w:p>
        </w:tc>
        <w:tc>
          <w:tcPr>
            <w:tcW w:w="3459" w:type="dxa"/>
          </w:tcPr>
          <w:p w14:paraId="2417BE48" w14:textId="56F86198" w:rsidR="00DA1A8C" w:rsidRDefault="00A41B58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returns previous east-west pendulums to their initial direction</w:t>
            </w:r>
          </w:p>
        </w:tc>
        <w:tc>
          <w:tcPr>
            <w:tcW w:w="3690" w:type="dxa"/>
          </w:tcPr>
          <w:p w14:paraId="3DEBA221" w14:textId="41F3C48D" w:rsidR="00DA1A8C" w:rsidRDefault="002A0CDB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the left pendulum</w:t>
            </w:r>
            <w:r w:rsidR="006166E4">
              <w:t xml:space="preserve"> is in motion, the player returns it to the east-west direction</w:t>
            </w:r>
          </w:p>
        </w:tc>
        <w:tc>
          <w:tcPr>
            <w:tcW w:w="1080" w:type="dxa"/>
            <w:vAlign w:val="center"/>
          </w:tcPr>
          <w:p w14:paraId="13B79AE4" w14:textId="3FC83D73" w:rsidR="00DA1A8C" w:rsidRDefault="006166E4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90" w:type="dxa"/>
            <w:vAlign w:val="center"/>
          </w:tcPr>
          <w:p w14:paraId="05BDDA93" w14:textId="12C90EAB" w:rsidR="00DA1A8C" w:rsidRDefault="006166E4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2:40</w:t>
            </w:r>
          </w:p>
        </w:tc>
        <w:tc>
          <w:tcPr>
            <w:tcW w:w="900" w:type="dxa"/>
            <w:vAlign w:val="center"/>
          </w:tcPr>
          <w:p w14:paraId="5F76E04A" w14:textId="46448253" w:rsidR="00DA1A8C" w:rsidRDefault="006166E4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</w:tr>
      <w:tr w:rsidR="00DA1A8C" w14:paraId="345C0ACD" w14:textId="77777777" w:rsidTr="00FE02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9C028E7" w14:textId="7888ACA6" w:rsidR="00DA1A8C" w:rsidRDefault="00C636C4" w:rsidP="00FE0209">
            <w:pPr>
              <w:jc w:val="center"/>
            </w:pPr>
            <w:r>
              <w:t>5d</w:t>
            </w:r>
          </w:p>
        </w:tc>
        <w:tc>
          <w:tcPr>
            <w:tcW w:w="3459" w:type="dxa"/>
          </w:tcPr>
          <w:p w14:paraId="3BEE0201" w14:textId="2C729E06" w:rsidR="00DA1A8C" w:rsidRDefault="006166E4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breaks item box</w:t>
            </w:r>
          </w:p>
        </w:tc>
        <w:tc>
          <w:tcPr>
            <w:tcW w:w="3690" w:type="dxa"/>
          </w:tcPr>
          <w:p w14:paraId="34CFC345" w14:textId="3484ADE1" w:rsidR="00DA1A8C" w:rsidRDefault="006166E4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Player uses the now in-motion east-west pendulum (on the left) to break the yellow item box and retrieves the </w:t>
            </w:r>
            <w:r w:rsidR="0031561D">
              <w:t>yellow key</w:t>
            </w:r>
          </w:p>
        </w:tc>
        <w:tc>
          <w:tcPr>
            <w:tcW w:w="1080" w:type="dxa"/>
            <w:vAlign w:val="center"/>
          </w:tcPr>
          <w:p w14:paraId="2182FEEB" w14:textId="610F52C0" w:rsidR="00DA1A8C" w:rsidRDefault="0031561D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397A3079" w14:textId="5280562F" w:rsidR="00DA1A8C" w:rsidRDefault="0031561D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2:45</w:t>
            </w:r>
          </w:p>
        </w:tc>
        <w:tc>
          <w:tcPr>
            <w:tcW w:w="900" w:type="dxa"/>
            <w:vAlign w:val="center"/>
          </w:tcPr>
          <w:p w14:paraId="1FA26727" w14:textId="207733D9" w:rsidR="00DA1A8C" w:rsidRDefault="0031561D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</w:tr>
      <w:tr w:rsidR="00C636C4" w14:paraId="70D073AA" w14:textId="77777777" w:rsidTr="00FE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7017E3B9" w14:textId="746AE6D6" w:rsidR="00C636C4" w:rsidRDefault="00C636C4" w:rsidP="00FE0209">
            <w:pPr>
              <w:jc w:val="center"/>
            </w:pPr>
            <w:r>
              <w:t>5e</w:t>
            </w:r>
          </w:p>
        </w:tc>
        <w:tc>
          <w:tcPr>
            <w:tcW w:w="3459" w:type="dxa"/>
          </w:tcPr>
          <w:p w14:paraId="5F883222" w14:textId="6C44F6E4" w:rsidR="00C636C4" w:rsidRDefault="0031561D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Player </w:t>
            </w:r>
            <w:r w:rsidR="005F4C38">
              <w:t>retrieves north-south triangular prism</w:t>
            </w:r>
          </w:p>
        </w:tc>
        <w:tc>
          <w:tcPr>
            <w:tcW w:w="3690" w:type="dxa"/>
          </w:tcPr>
          <w:p w14:paraId="06F81AFF" w14:textId="73338D4E" w:rsidR="00C636C4" w:rsidRDefault="005F4C38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returns to the second room and retrieves the north-south triangular prism</w:t>
            </w:r>
          </w:p>
        </w:tc>
        <w:tc>
          <w:tcPr>
            <w:tcW w:w="1080" w:type="dxa"/>
            <w:vAlign w:val="center"/>
          </w:tcPr>
          <w:p w14:paraId="7730578A" w14:textId="1BC0E9B1" w:rsidR="00C636C4" w:rsidRDefault="005F4C38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149B3E19" w14:textId="5D977D4D" w:rsidR="00C636C4" w:rsidRDefault="005F4C38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2:50</w:t>
            </w:r>
          </w:p>
        </w:tc>
        <w:tc>
          <w:tcPr>
            <w:tcW w:w="900" w:type="dxa"/>
            <w:vAlign w:val="center"/>
          </w:tcPr>
          <w:p w14:paraId="22AA0D64" w14:textId="77777777" w:rsidR="00C636C4" w:rsidRDefault="00C636C4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A4F6CB0" w14:textId="265431AE" w:rsidR="00126BA3" w:rsidRDefault="00126BA3" w:rsidP="00126BA3">
      <w:pPr>
        <w:pStyle w:val="Heading3"/>
      </w:pPr>
      <w:bookmarkStart w:id="20" w:name="_Toc130471866"/>
      <w:r>
        <w:rPr>
          <w:noProof/>
        </w:rPr>
        <w:lastRenderedPageBreak/>
        <w:drawing>
          <wp:anchor distT="0" distB="0" distL="114300" distR="114300" simplePos="0" relativeHeight="251774976" behindDoc="0" locked="0" layoutInCell="1" allowOverlap="1" wp14:anchorId="01DD99A2" wp14:editId="2D5B7AF3">
            <wp:simplePos x="0" y="0"/>
            <wp:positionH relativeFrom="column">
              <wp:posOffset>5061585</wp:posOffset>
            </wp:positionH>
            <wp:positionV relativeFrom="paragraph">
              <wp:posOffset>-22022</wp:posOffset>
            </wp:positionV>
            <wp:extent cx="1374191" cy="3849237"/>
            <wp:effectExtent l="0" t="0" r="0" b="0"/>
            <wp:wrapNone/>
            <wp:docPr id="52" name="Picture 52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creenshot of a video game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91" cy="3849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Room 5 Puzzle Map</w:t>
      </w:r>
      <w:r>
        <w:t xml:space="preserve"> (Part 2)</w:t>
      </w:r>
      <w:bookmarkEnd w:id="20"/>
    </w:p>
    <w:p w14:paraId="7409551B" w14:textId="1A3996F4" w:rsidR="00126BA3" w:rsidRDefault="00C960D4" w:rsidP="00126BA3">
      <w:pPr>
        <w:keepNext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4582B4C" wp14:editId="04EEC1DC">
                <wp:simplePos x="0" y="0"/>
                <wp:positionH relativeFrom="column">
                  <wp:posOffset>1862455</wp:posOffset>
                </wp:positionH>
                <wp:positionV relativeFrom="paragraph">
                  <wp:posOffset>740145</wp:posOffset>
                </wp:positionV>
                <wp:extent cx="863534" cy="255327"/>
                <wp:effectExtent l="38100" t="38100" r="51435" b="8763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3534" cy="2553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4B052" id="Straight Arrow Connector 60" o:spid="_x0000_s1026" type="#_x0000_t32" style="position:absolute;margin-left:146.65pt;margin-top:58.3pt;width:68pt;height:20.1pt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A799B06" wp14:editId="7C2EC4DB">
                <wp:simplePos x="0" y="0"/>
                <wp:positionH relativeFrom="column">
                  <wp:posOffset>1801504</wp:posOffset>
                </wp:positionH>
                <wp:positionV relativeFrom="paragraph">
                  <wp:posOffset>998760</wp:posOffset>
                </wp:positionV>
                <wp:extent cx="1387276" cy="1634604"/>
                <wp:effectExtent l="57150" t="38100" r="60960" b="8001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7276" cy="16346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5B1DA" id="Straight Arrow Connector 59" o:spid="_x0000_s1026" type="#_x0000_t32" style="position:absolute;margin-left:141.85pt;margin-top:78.65pt;width:109.25pt;height:128.7pt;flip:x 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26BA3">
        <w:rPr>
          <w:noProof/>
        </w:rPr>
        <w:drawing>
          <wp:inline distT="0" distB="0" distL="0" distR="0" wp14:anchorId="29887E5E" wp14:editId="78B963AD">
            <wp:extent cx="4082346" cy="3291377"/>
            <wp:effectExtent l="0" t="0" r="0" b="444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5" r="2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346" cy="3291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26BA3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89E962" wp14:editId="26CB466B">
                <wp:simplePos x="0" y="0"/>
                <wp:positionH relativeFrom="column">
                  <wp:posOffset>0</wp:posOffset>
                </wp:positionH>
                <wp:positionV relativeFrom="paragraph">
                  <wp:posOffset>3256915</wp:posOffset>
                </wp:positionV>
                <wp:extent cx="1441094" cy="270663"/>
                <wp:effectExtent l="0" t="0" r="26035" b="1524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094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14287" w14:textId="77777777" w:rsidR="00126BA3" w:rsidRDefault="00126BA3" w:rsidP="00126BA3">
                            <w:r>
                              <w:t>One Square = 250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9E962" id="Text Box 51" o:spid="_x0000_s1033" type="#_x0000_t202" style="position:absolute;left:0;text-align:left;margin-left:0;margin-top:256.45pt;width:113.45pt;height:21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" fillcolor="white [3201]" strokeweight=".5pt">
                <v:textbox>
                  <w:txbxContent>
                    <w:p w14:paraId="4A414287" w14:textId="77777777" w:rsidR="00126BA3" w:rsidRDefault="00126BA3" w:rsidP="00126BA3">
                      <w:r>
                        <w:t>One Square = 250 cm</w:t>
                      </w:r>
                    </w:p>
                  </w:txbxContent>
                </v:textbox>
              </v:shape>
            </w:pict>
          </mc:Fallback>
        </mc:AlternateContent>
      </w:r>
    </w:p>
    <w:p w14:paraId="2512DD5A" w14:textId="38867718" w:rsidR="00126BA3" w:rsidRPr="006D1C3F" w:rsidRDefault="00126BA3" w:rsidP="00126BA3">
      <w:pPr>
        <w:pStyle w:val="Caption"/>
        <w:jc w:val="center"/>
      </w:pPr>
      <w:bookmarkStart w:id="21" w:name="_Toc130471850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602A38">
        <w:rPr>
          <w:noProof/>
        </w:rPr>
        <w:t>9</w:t>
      </w:r>
      <w:r>
        <w:rPr>
          <w:noProof/>
        </w:rPr>
        <w:fldChar w:fldCharType="end"/>
      </w:r>
      <w:r>
        <w:t xml:space="preserve">: </w:t>
      </w:r>
      <w:r>
        <w:rPr>
          <w:noProof/>
        </w:rPr>
        <w:t>Room 5 Puzzle Map [2]</w:t>
      </w:r>
      <w:bookmarkEnd w:id="21"/>
    </w:p>
    <w:tbl>
      <w:tblPr>
        <w:tblStyle w:val="GridTable4-Accent1"/>
        <w:tblW w:w="10834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3459"/>
        <w:gridCol w:w="3690"/>
        <w:gridCol w:w="1080"/>
        <w:gridCol w:w="990"/>
        <w:gridCol w:w="900"/>
      </w:tblGrid>
      <w:tr w:rsidR="00126BA3" w14:paraId="68381B24" w14:textId="77777777" w:rsidTr="006C3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bottom"/>
          </w:tcPr>
          <w:p w14:paraId="5FC298F0" w14:textId="77777777" w:rsidR="00126BA3" w:rsidRDefault="00126BA3" w:rsidP="006C381F">
            <w:pPr>
              <w:jc w:val="center"/>
            </w:pPr>
            <w:r>
              <w:br w:type="page"/>
              <w:t>Map Label</w:t>
            </w:r>
          </w:p>
        </w:tc>
        <w:tc>
          <w:tcPr>
            <w:tcW w:w="3459" w:type="dxa"/>
            <w:vAlign w:val="bottom"/>
          </w:tcPr>
          <w:p w14:paraId="477227D2" w14:textId="77777777" w:rsidR="00126BA3" w:rsidRDefault="00126BA3" w:rsidP="006C3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Description</w:t>
            </w:r>
          </w:p>
        </w:tc>
        <w:tc>
          <w:tcPr>
            <w:tcW w:w="3690" w:type="dxa"/>
            <w:vAlign w:val="bottom"/>
          </w:tcPr>
          <w:p w14:paraId="016E8E11" w14:textId="77777777" w:rsidR="00126BA3" w:rsidRDefault="00126BA3" w:rsidP="006C3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Details</w:t>
            </w:r>
          </w:p>
        </w:tc>
        <w:tc>
          <w:tcPr>
            <w:tcW w:w="1080" w:type="dxa"/>
            <w:vAlign w:val="bottom"/>
          </w:tcPr>
          <w:p w14:paraId="094CCF70" w14:textId="77777777" w:rsidR="00126BA3" w:rsidRDefault="00126BA3" w:rsidP="006C3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Difficulty (1-10)</w:t>
            </w:r>
          </w:p>
        </w:tc>
        <w:tc>
          <w:tcPr>
            <w:tcW w:w="990" w:type="dxa"/>
            <w:vAlign w:val="bottom"/>
          </w:tcPr>
          <w:p w14:paraId="62BEA413" w14:textId="77777777" w:rsidR="00126BA3" w:rsidRDefault="00126BA3" w:rsidP="006C3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Time</w:t>
            </w:r>
          </w:p>
        </w:tc>
        <w:tc>
          <w:tcPr>
            <w:tcW w:w="900" w:type="dxa"/>
            <w:vAlign w:val="bottom"/>
          </w:tcPr>
          <w:p w14:paraId="46A94E92" w14:textId="77777777" w:rsidR="00126BA3" w:rsidRDefault="00126BA3" w:rsidP="006C3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Wow?</w:t>
            </w:r>
          </w:p>
        </w:tc>
      </w:tr>
      <w:tr w:rsidR="00126BA3" w14:paraId="58A56933" w14:textId="77777777" w:rsidTr="006C3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4B7627B1" w14:textId="5C04829E" w:rsidR="00126BA3" w:rsidRDefault="00126BA3" w:rsidP="00126BA3">
            <w:pPr>
              <w:jc w:val="center"/>
            </w:pPr>
            <w:r>
              <w:t>5f</w:t>
            </w:r>
          </w:p>
        </w:tc>
        <w:tc>
          <w:tcPr>
            <w:tcW w:w="3459" w:type="dxa"/>
          </w:tcPr>
          <w:p w14:paraId="0EDD958F" w14:textId="3413C7FB" w:rsidR="00126BA3" w:rsidRDefault="00126BA3" w:rsidP="00126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knocks east-west triangular prism out of triangular slot</w:t>
            </w:r>
          </w:p>
        </w:tc>
        <w:tc>
          <w:tcPr>
            <w:tcW w:w="3690" w:type="dxa"/>
          </w:tcPr>
          <w:p w14:paraId="65BF43C6" w14:textId="302D6689" w:rsidR="00126BA3" w:rsidRDefault="00126BA3" w:rsidP="00126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places the north-south triangular prism in the north-south triangular slot to turn on the stationary north-south pendulum</w:t>
            </w:r>
            <w:r>
              <w:t>. The now in-motion north-south pendulum knocks the east-west triangular prism out of its slot causing the in-motion east-west pendulum to stop moving</w:t>
            </w:r>
          </w:p>
        </w:tc>
        <w:tc>
          <w:tcPr>
            <w:tcW w:w="1080" w:type="dxa"/>
            <w:vAlign w:val="center"/>
          </w:tcPr>
          <w:p w14:paraId="7597DEF0" w14:textId="714588ED" w:rsidR="00126BA3" w:rsidRDefault="00126BA3" w:rsidP="00126B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90" w:type="dxa"/>
            <w:vAlign w:val="center"/>
          </w:tcPr>
          <w:p w14:paraId="5E509F7C" w14:textId="13A2DC1E" w:rsidR="00126BA3" w:rsidRDefault="00126BA3" w:rsidP="00126B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3:00</w:t>
            </w:r>
          </w:p>
        </w:tc>
        <w:tc>
          <w:tcPr>
            <w:tcW w:w="900" w:type="dxa"/>
            <w:vAlign w:val="center"/>
          </w:tcPr>
          <w:p w14:paraId="56035374" w14:textId="58C36425" w:rsidR="00126BA3" w:rsidRDefault="00126BA3" w:rsidP="00126B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</w:tr>
      <w:tr w:rsidR="00126BA3" w14:paraId="2FA1D19D" w14:textId="77777777" w:rsidTr="006C38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CC19E1F" w14:textId="39FC1116" w:rsidR="00126BA3" w:rsidRDefault="00126BA3" w:rsidP="00126BA3">
            <w:pPr>
              <w:jc w:val="center"/>
            </w:pPr>
            <w:r>
              <w:t>5g</w:t>
            </w:r>
          </w:p>
        </w:tc>
        <w:tc>
          <w:tcPr>
            <w:tcW w:w="3459" w:type="dxa"/>
          </w:tcPr>
          <w:p w14:paraId="0ADBE7E0" w14:textId="53667AF2" w:rsidR="00126BA3" w:rsidRDefault="00126BA3" w:rsidP="00126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enters next room</w:t>
            </w:r>
          </w:p>
        </w:tc>
        <w:tc>
          <w:tcPr>
            <w:tcW w:w="3690" w:type="dxa"/>
          </w:tcPr>
          <w:p w14:paraId="315B4355" w14:textId="0C6BF098" w:rsidR="00126BA3" w:rsidRDefault="00126BA3" w:rsidP="00126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Player </w:t>
            </w:r>
            <w:r w:rsidR="003D3C13">
              <w:t>moves past now stationary east-west pendulum, uses the yellow key to open the yellow door, and enters the final room</w:t>
            </w:r>
          </w:p>
        </w:tc>
        <w:tc>
          <w:tcPr>
            <w:tcW w:w="1080" w:type="dxa"/>
            <w:vAlign w:val="center"/>
          </w:tcPr>
          <w:p w14:paraId="1532EE3F" w14:textId="23F9BDA7" w:rsidR="00126BA3" w:rsidRDefault="003D3C13" w:rsidP="00126B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5DEA9C9C" w14:textId="5F0B205F" w:rsidR="00126BA3" w:rsidRDefault="003D3C13" w:rsidP="00126B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3:10</w:t>
            </w:r>
          </w:p>
        </w:tc>
        <w:tc>
          <w:tcPr>
            <w:tcW w:w="900" w:type="dxa"/>
            <w:vAlign w:val="center"/>
          </w:tcPr>
          <w:p w14:paraId="0C86EF95" w14:textId="26B60E3D" w:rsidR="00126BA3" w:rsidRDefault="00126BA3" w:rsidP="00126B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7B011C" w14:textId="77777777" w:rsidR="00DA1A8C" w:rsidRDefault="00DA1A8C"/>
    <w:p w14:paraId="13DE83B0" w14:textId="77777777" w:rsidR="00DA1A8C" w:rsidRDefault="00DA1A8C"/>
    <w:p w14:paraId="62335A30" w14:textId="77777777" w:rsidR="00DA1A8C" w:rsidRDefault="00DA1A8C"/>
    <w:p w14:paraId="1699A963" w14:textId="77777777" w:rsidR="00DA1A8C" w:rsidRDefault="00DA1A8C"/>
    <w:p w14:paraId="03B4ED7D" w14:textId="77777777" w:rsidR="00DA1A8C" w:rsidRDefault="00DA1A8C"/>
    <w:p w14:paraId="5498AEB4" w14:textId="120ACB5B" w:rsidR="00DA1A8C" w:rsidRDefault="00DA1A8C" w:rsidP="00DA1A8C">
      <w:pPr>
        <w:pStyle w:val="Heading3"/>
      </w:pPr>
      <w:bookmarkStart w:id="22" w:name="_Toc130471867"/>
      <w:r>
        <w:rPr>
          <w:noProof/>
        </w:rPr>
        <w:lastRenderedPageBreak/>
        <w:drawing>
          <wp:anchor distT="0" distB="0" distL="114300" distR="114300" simplePos="0" relativeHeight="251547648" behindDoc="0" locked="0" layoutInCell="1" allowOverlap="1" wp14:anchorId="5D162DE2" wp14:editId="2F0F2EC0">
            <wp:simplePos x="0" y="0"/>
            <wp:positionH relativeFrom="column">
              <wp:posOffset>5098085</wp:posOffset>
            </wp:positionH>
            <wp:positionV relativeFrom="paragraph">
              <wp:posOffset>189865</wp:posOffset>
            </wp:positionV>
            <wp:extent cx="1366748" cy="3828300"/>
            <wp:effectExtent l="0" t="0" r="5080" b="1270"/>
            <wp:wrapNone/>
            <wp:docPr id="22" name="Picture 22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screenshot of a video game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748" cy="382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6B9">
        <w:t>Room 6 Puzzle Map</w:t>
      </w:r>
      <w:bookmarkEnd w:id="22"/>
    </w:p>
    <w:p w14:paraId="6FC6B7B1" w14:textId="44B76A25" w:rsidR="00DA1A8C" w:rsidRDefault="00DA1A8C" w:rsidP="00DA1A8C">
      <w:pPr>
        <w:keepNext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69D14835" wp14:editId="55C1A9F3">
                <wp:simplePos x="0" y="0"/>
                <wp:positionH relativeFrom="column">
                  <wp:posOffset>-102412</wp:posOffset>
                </wp:positionH>
                <wp:positionV relativeFrom="paragraph">
                  <wp:posOffset>3569335</wp:posOffset>
                </wp:positionV>
                <wp:extent cx="1441094" cy="270663"/>
                <wp:effectExtent l="0" t="0" r="26035" b="152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094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EF806" w14:textId="77777777" w:rsidR="00DA1A8C" w:rsidRDefault="00DA1A8C" w:rsidP="00DA1A8C">
                            <w:r>
                              <w:t>One Square = 250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14835" id="Text Box 21" o:spid="_x0000_s1034" type="#_x0000_t202" style="position:absolute;left:0;text-align:left;margin-left:-8.05pt;margin-top:281.05pt;width:113.45pt;height:21.3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" fillcolor="white [3201]" strokeweight=".5pt">
                <v:textbox>
                  <w:txbxContent>
                    <w:p w14:paraId="7DCEF806" w14:textId="77777777" w:rsidR="00DA1A8C" w:rsidRDefault="00DA1A8C" w:rsidP="00DA1A8C">
                      <w:r>
                        <w:t>One Square = 250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E8D155" wp14:editId="60B12B1E">
            <wp:extent cx="4164146" cy="3674110"/>
            <wp:effectExtent l="0" t="0" r="8255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0"/>
                    <a:stretch/>
                  </pic:blipFill>
                  <pic:spPr bwMode="auto">
                    <a:xfrm>
                      <a:off x="0" y="0"/>
                      <a:ext cx="4164786" cy="367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820720" w14:textId="4F90CCDE" w:rsidR="00DA1A8C" w:rsidRPr="006D1C3F" w:rsidRDefault="00DA1A8C" w:rsidP="00DA1A8C">
      <w:pPr>
        <w:pStyle w:val="Caption"/>
        <w:jc w:val="center"/>
      </w:pPr>
      <w:bookmarkStart w:id="23" w:name="_Toc130471851"/>
      <w:r>
        <w:t xml:space="preserve">Figure </w:t>
      </w:r>
      <w:fldSimple w:instr=" SEQ Figure \* ARABIC ">
        <w:r w:rsidR="00602A38">
          <w:rPr>
            <w:noProof/>
          </w:rPr>
          <w:t>10</w:t>
        </w:r>
      </w:fldSimple>
      <w:r>
        <w:t xml:space="preserve">: </w:t>
      </w:r>
      <w:r w:rsidR="00E836B9">
        <w:rPr>
          <w:noProof/>
        </w:rPr>
        <w:t>Room 6 Puzzle Map [2]</w:t>
      </w:r>
      <w:bookmarkEnd w:id="23"/>
    </w:p>
    <w:tbl>
      <w:tblPr>
        <w:tblStyle w:val="GridTable4-Accent1"/>
        <w:tblW w:w="10834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3459"/>
        <w:gridCol w:w="3690"/>
        <w:gridCol w:w="1080"/>
        <w:gridCol w:w="990"/>
        <w:gridCol w:w="900"/>
      </w:tblGrid>
      <w:tr w:rsidR="00DA1A8C" w14:paraId="39524588" w14:textId="77777777" w:rsidTr="00FE0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bottom"/>
          </w:tcPr>
          <w:p w14:paraId="585819FC" w14:textId="77777777" w:rsidR="00DA1A8C" w:rsidRDefault="00DA1A8C" w:rsidP="00FE0209">
            <w:pPr>
              <w:jc w:val="center"/>
            </w:pPr>
            <w:r>
              <w:br w:type="page"/>
              <w:t>Map Label</w:t>
            </w:r>
          </w:p>
        </w:tc>
        <w:tc>
          <w:tcPr>
            <w:tcW w:w="3459" w:type="dxa"/>
            <w:vAlign w:val="bottom"/>
          </w:tcPr>
          <w:p w14:paraId="46E9BDB3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Description</w:t>
            </w:r>
          </w:p>
        </w:tc>
        <w:tc>
          <w:tcPr>
            <w:tcW w:w="3690" w:type="dxa"/>
            <w:vAlign w:val="bottom"/>
          </w:tcPr>
          <w:p w14:paraId="101F5E1D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Key Info (</w:t>
            </w:r>
            <w:proofErr w:type="gramStart"/>
            <w:r>
              <w:t>e.g.</w:t>
            </w:r>
            <w:proofErr w:type="gramEnd"/>
            <w:r>
              <w:t xml:space="preserve"> Challenges, Actions)</w:t>
            </w:r>
          </w:p>
        </w:tc>
        <w:tc>
          <w:tcPr>
            <w:tcW w:w="1080" w:type="dxa"/>
            <w:vAlign w:val="bottom"/>
          </w:tcPr>
          <w:p w14:paraId="1E6A2919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Difficulty (1-10)</w:t>
            </w:r>
          </w:p>
        </w:tc>
        <w:tc>
          <w:tcPr>
            <w:tcW w:w="990" w:type="dxa"/>
            <w:vAlign w:val="bottom"/>
          </w:tcPr>
          <w:p w14:paraId="69B75E26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Approx. Time</w:t>
            </w:r>
          </w:p>
        </w:tc>
        <w:tc>
          <w:tcPr>
            <w:tcW w:w="900" w:type="dxa"/>
            <w:vAlign w:val="bottom"/>
          </w:tcPr>
          <w:p w14:paraId="3AA3CF3E" w14:textId="77777777" w:rsidR="00DA1A8C" w:rsidRDefault="00DA1A8C" w:rsidP="00FE0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Wow?</w:t>
            </w:r>
          </w:p>
        </w:tc>
      </w:tr>
      <w:tr w:rsidR="00DA1A8C" w14:paraId="41944756" w14:textId="77777777" w:rsidTr="00FE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24423B3D" w14:textId="4B8E9AAD" w:rsidR="00DA1A8C" w:rsidRDefault="00090B6C" w:rsidP="00FE0209">
            <w:pPr>
              <w:jc w:val="center"/>
            </w:pPr>
            <w:r>
              <w:t>6</w:t>
            </w:r>
          </w:p>
        </w:tc>
        <w:tc>
          <w:tcPr>
            <w:tcW w:w="3459" w:type="dxa"/>
          </w:tcPr>
          <w:p w14:paraId="1BE75BEB" w14:textId="2F1A2E82" w:rsidR="00DA1A8C" w:rsidRDefault="00090B6C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finishes level</w:t>
            </w:r>
          </w:p>
        </w:tc>
        <w:tc>
          <w:tcPr>
            <w:tcW w:w="3690" w:type="dxa"/>
          </w:tcPr>
          <w:p w14:paraId="15BE0829" w14:textId="0569EABF" w:rsidR="00DA1A8C" w:rsidRDefault="00090B6C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walks onto the green circle to finish the level</w:t>
            </w:r>
          </w:p>
        </w:tc>
        <w:tc>
          <w:tcPr>
            <w:tcW w:w="1080" w:type="dxa"/>
            <w:vAlign w:val="center"/>
          </w:tcPr>
          <w:p w14:paraId="364BD2CE" w14:textId="5CC24A0C" w:rsidR="00DA1A8C" w:rsidRDefault="00090B6C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15E2EE5F" w14:textId="4AE2581D" w:rsidR="00DA1A8C" w:rsidRDefault="00090B6C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3:15</w:t>
            </w:r>
          </w:p>
        </w:tc>
        <w:tc>
          <w:tcPr>
            <w:tcW w:w="900" w:type="dxa"/>
            <w:vAlign w:val="center"/>
          </w:tcPr>
          <w:p w14:paraId="3DDF7B91" w14:textId="77777777" w:rsidR="00DA1A8C" w:rsidRDefault="00DA1A8C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1A8C" w14:paraId="329BBA18" w14:textId="77777777" w:rsidTr="00FE02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70818A07" w14:textId="71EF335E" w:rsidR="00DA1A8C" w:rsidRDefault="00090B6C" w:rsidP="00FE0209">
            <w:pPr>
              <w:jc w:val="center"/>
            </w:pPr>
            <w:r>
              <w:t>7a</w:t>
            </w:r>
          </w:p>
        </w:tc>
        <w:tc>
          <w:tcPr>
            <w:tcW w:w="3459" w:type="dxa"/>
          </w:tcPr>
          <w:p w14:paraId="34991BF0" w14:textId="21417BA4" w:rsidR="00DA1A8C" w:rsidRDefault="00090B6C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Player </w:t>
            </w:r>
            <w:r w:rsidR="003752EE">
              <w:t>jumps onto first raised platform</w:t>
            </w:r>
          </w:p>
        </w:tc>
        <w:tc>
          <w:tcPr>
            <w:tcW w:w="3690" w:type="dxa"/>
          </w:tcPr>
          <w:p w14:paraId="70D1A784" w14:textId="6033F697" w:rsidR="00DA1A8C" w:rsidRDefault="00090B6C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uses double jump to reach the first raised platform to reach the bonus item</w:t>
            </w:r>
          </w:p>
        </w:tc>
        <w:tc>
          <w:tcPr>
            <w:tcW w:w="1080" w:type="dxa"/>
            <w:vAlign w:val="center"/>
          </w:tcPr>
          <w:p w14:paraId="36147148" w14:textId="2D6613C2" w:rsidR="00DA1A8C" w:rsidRDefault="003752EE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90" w:type="dxa"/>
            <w:vAlign w:val="center"/>
          </w:tcPr>
          <w:p w14:paraId="494ABA96" w14:textId="2976B393" w:rsidR="00DA1A8C" w:rsidRDefault="003752EE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3:20</w:t>
            </w:r>
          </w:p>
        </w:tc>
        <w:tc>
          <w:tcPr>
            <w:tcW w:w="900" w:type="dxa"/>
            <w:vAlign w:val="center"/>
          </w:tcPr>
          <w:p w14:paraId="52E4E7C1" w14:textId="77777777" w:rsidR="00DA1A8C" w:rsidRDefault="00DA1A8C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1A8C" w14:paraId="5FC9660A" w14:textId="77777777" w:rsidTr="00FE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B3F028A" w14:textId="19DE2948" w:rsidR="00DA1A8C" w:rsidRDefault="00090B6C" w:rsidP="00FE0209">
            <w:pPr>
              <w:jc w:val="center"/>
            </w:pPr>
            <w:r>
              <w:t>7b</w:t>
            </w:r>
          </w:p>
        </w:tc>
        <w:tc>
          <w:tcPr>
            <w:tcW w:w="3459" w:type="dxa"/>
          </w:tcPr>
          <w:p w14:paraId="5B51171D" w14:textId="31C6114A" w:rsidR="00DA1A8C" w:rsidRDefault="003752EE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jumps onto second raised platform</w:t>
            </w:r>
          </w:p>
        </w:tc>
        <w:tc>
          <w:tcPr>
            <w:tcW w:w="3690" w:type="dxa"/>
          </w:tcPr>
          <w:p w14:paraId="50F0891A" w14:textId="64898D2F" w:rsidR="00DA1A8C" w:rsidRDefault="003752EE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Player jumps from the first </w:t>
            </w:r>
            <w:r w:rsidR="003709A4">
              <w:t>platform to the second while avoiding the fire hazards</w:t>
            </w:r>
          </w:p>
        </w:tc>
        <w:tc>
          <w:tcPr>
            <w:tcW w:w="1080" w:type="dxa"/>
            <w:vAlign w:val="center"/>
          </w:tcPr>
          <w:p w14:paraId="36C894EB" w14:textId="0BFA3A17" w:rsidR="00DA1A8C" w:rsidRDefault="003709A4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90" w:type="dxa"/>
            <w:vAlign w:val="center"/>
          </w:tcPr>
          <w:p w14:paraId="4805D97B" w14:textId="680C337A" w:rsidR="00DA1A8C" w:rsidRDefault="003709A4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3:25</w:t>
            </w:r>
          </w:p>
        </w:tc>
        <w:tc>
          <w:tcPr>
            <w:tcW w:w="900" w:type="dxa"/>
            <w:vAlign w:val="center"/>
          </w:tcPr>
          <w:p w14:paraId="237522EB" w14:textId="77777777" w:rsidR="00DA1A8C" w:rsidRDefault="00DA1A8C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1A8C" w14:paraId="63520724" w14:textId="77777777" w:rsidTr="00FE02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4C5C7136" w14:textId="0D5783AD" w:rsidR="00DA1A8C" w:rsidRDefault="00090B6C" w:rsidP="00FE0209">
            <w:pPr>
              <w:jc w:val="center"/>
            </w:pPr>
            <w:r>
              <w:t>7c</w:t>
            </w:r>
          </w:p>
        </w:tc>
        <w:tc>
          <w:tcPr>
            <w:tcW w:w="3459" w:type="dxa"/>
          </w:tcPr>
          <w:p w14:paraId="11700DD2" w14:textId="76AB7E9E" w:rsidR="00DA1A8C" w:rsidRDefault="003709A4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jumps onto third raised platform</w:t>
            </w:r>
          </w:p>
        </w:tc>
        <w:tc>
          <w:tcPr>
            <w:tcW w:w="3690" w:type="dxa"/>
          </w:tcPr>
          <w:p w14:paraId="12CEE5AB" w14:textId="77770D85" w:rsidR="00DA1A8C" w:rsidRDefault="003709A4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Player jumps from the </w:t>
            </w:r>
            <w:r w:rsidR="007609E5">
              <w:t>second</w:t>
            </w:r>
            <w:r>
              <w:t xml:space="preserve"> platform to t</w:t>
            </w:r>
            <w:r w:rsidR="007609E5">
              <w:t>hird</w:t>
            </w:r>
            <w:r>
              <w:t xml:space="preserve"> while avoiding the fire hazards</w:t>
            </w:r>
            <w:r>
              <w:t xml:space="preserve"> and the in-motion east-west pendulum</w:t>
            </w:r>
          </w:p>
        </w:tc>
        <w:tc>
          <w:tcPr>
            <w:tcW w:w="1080" w:type="dxa"/>
            <w:vAlign w:val="center"/>
          </w:tcPr>
          <w:p w14:paraId="264D8353" w14:textId="3CB2A870" w:rsidR="00DA1A8C" w:rsidRDefault="003709A4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90" w:type="dxa"/>
            <w:vAlign w:val="center"/>
          </w:tcPr>
          <w:p w14:paraId="06B3D575" w14:textId="4FFC79A3" w:rsidR="00DA1A8C" w:rsidRDefault="003709A4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3:35</w:t>
            </w:r>
          </w:p>
        </w:tc>
        <w:tc>
          <w:tcPr>
            <w:tcW w:w="900" w:type="dxa"/>
            <w:vAlign w:val="center"/>
          </w:tcPr>
          <w:p w14:paraId="3C1095DD" w14:textId="77777777" w:rsidR="00DA1A8C" w:rsidRDefault="00DA1A8C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0B6C" w14:paraId="401DA319" w14:textId="77777777" w:rsidTr="00FE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32F7E4A" w14:textId="3BF632C9" w:rsidR="00090B6C" w:rsidRDefault="00090B6C" w:rsidP="00FE0209">
            <w:pPr>
              <w:jc w:val="center"/>
            </w:pPr>
            <w:r>
              <w:t>7d</w:t>
            </w:r>
          </w:p>
        </w:tc>
        <w:tc>
          <w:tcPr>
            <w:tcW w:w="3459" w:type="dxa"/>
          </w:tcPr>
          <w:p w14:paraId="600CB05A" w14:textId="1C13E4D0" w:rsidR="00090B6C" w:rsidRDefault="003709A4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Player jumps onto</w:t>
            </w:r>
            <w:r w:rsidR="004C5B6F">
              <w:t xml:space="preserve"> fourth raised platform</w:t>
            </w:r>
          </w:p>
        </w:tc>
        <w:tc>
          <w:tcPr>
            <w:tcW w:w="3690" w:type="dxa"/>
          </w:tcPr>
          <w:p w14:paraId="61D653DF" w14:textId="157538D7" w:rsidR="00090B6C" w:rsidRDefault="004C5B6F" w:rsidP="00FE0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Player jumps from the </w:t>
            </w:r>
            <w:r w:rsidR="007609E5">
              <w:t>third</w:t>
            </w:r>
            <w:r>
              <w:t xml:space="preserve"> platform to </w:t>
            </w:r>
            <w:r w:rsidR="007609E5">
              <w:t>fourth</w:t>
            </w:r>
            <w:r>
              <w:t xml:space="preserve"> while avoiding the fire hazards</w:t>
            </w:r>
            <w:r>
              <w:t xml:space="preserve"> and the in-motion north-south pendulum</w:t>
            </w:r>
          </w:p>
        </w:tc>
        <w:tc>
          <w:tcPr>
            <w:tcW w:w="1080" w:type="dxa"/>
            <w:vAlign w:val="center"/>
          </w:tcPr>
          <w:p w14:paraId="765C706B" w14:textId="6F1E2FAB" w:rsidR="00090B6C" w:rsidRDefault="004C5B6F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90" w:type="dxa"/>
            <w:vAlign w:val="center"/>
          </w:tcPr>
          <w:p w14:paraId="5351B3FA" w14:textId="5BA8B090" w:rsidR="00090B6C" w:rsidRDefault="004C5B6F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3:45</w:t>
            </w:r>
          </w:p>
        </w:tc>
        <w:tc>
          <w:tcPr>
            <w:tcW w:w="900" w:type="dxa"/>
            <w:vAlign w:val="center"/>
          </w:tcPr>
          <w:p w14:paraId="00726873" w14:textId="77777777" w:rsidR="00090B6C" w:rsidRDefault="00090B6C" w:rsidP="00FE0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0B6C" w14:paraId="007F73DB" w14:textId="77777777" w:rsidTr="00FE02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196763B" w14:textId="04EEEB37" w:rsidR="00090B6C" w:rsidRDefault="00090B6C" w:rsidP="00FE0209">
            <w:pPr>
              <w:jc w:val="center"/>
            </w:pPr>
            <w:r>
              <w:t>7e</w:t>
            </w:r>
          </w:p>
        </w:tc>
        <w:tc>
          <w:tcPr>
            <w:tcW w:w="3459" w:type="dxa"/>
          </w:tcPr>
          <w:p w14:paraId="54426264" w14:textId="0C97265D" w:rsidR="00090B6C" w:rsidRDefault="004C5B6F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jumps onto fifth and final raised platform</w:t>
            </w:r>
            <w:r w:rsidR="00F53982">
              <w:t xml:space="preserve"> and gets bonus</w:t>
            </w:r>
          </w:p>
        </w:tc>
        <w:tc>
          <w:tcPr>
            <w:tcW w:w="3690" w:type="dxa"/>
          </w:tcPr>
          <w:p w14:paraId="11C56F92" w14:textId="1F6BCDF8" w:rsidR="00090B6C" w:rsidRDefault="00F53982" w:rsidP="00FE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Player jumps from the</w:t>
            </w:r>
            <w:r w:rsidR="007609E5">
              <w:t xml:space="preserve"> fourth</w:t>
            </w:r>
            <w:r>
              <w:t xml:space="preserve"> platform to </w:t>
            </w:r>
            <w:r w:rsidR="007609E5">
              <w:t>fifth</w:t>
            </w:r>
            <w:r>
              <w:t xml:space="preserve"> while avoiding the fire hazards</w:t>
            </w:r>
            <w:r w:rsidR="007609E5">
              <w:t xml:space="preserve"> and retrieves the bonus item</w:t>
            </w:r>
          </w:p>
        </w:tc>
        <w:tc>
          <w:tcPr>
            <w:tcW w:w="1080" w:type="dxa"/>
            <w:vAlign w:val="center"/>
          </w:tcPr>
          <w:p w14:paraId="5E55F453" w14:textId="324201C3" w:rsidR="00090B6C" w:rsidRDefault="00F53982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90" w:type="dxa"/>
            <w:vAlign w:val="center"/>
          </w:tcPr>
          <w:p w14:paraId="228B0E83" w14:textId="690FB391" w:rsidR="00090B6C" w:rsidRDefault="00CF14D6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3:55</w:t>
            </w:r>
          </w:p>
        </w:tc>
        <w:tc>
          <w:tcPr>
            <w:tcW w:w="900" w:type="dxa"/>
            <w:vAlign w:val="center"/>
          </w:tcPr>
          <w:p w14:paraId="4BB882D1" w14:textId="3B1A1D81" w:rsidR="00090B6C" w:rsidRDefault="00090B6C" w:rsidP="00FE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807345" w14:textId="77777777" w:rsidR="00F22306" w:rsidRDefault="00EF68B1" w:rsidP="00F22306">
      <w:pPr>
        <w:pStyle w:val="Heading2"/>
      </w:pPr>
      <w:bookmarkStart w:id="24" w:name="_Toc130471868"/>
      <w:r>
        <w:lastRenderedPageBreak/>
        <w:t>Objective(s)</w:t>
      </w:r>
      <w:bookmarkEnd w:id="24"/>
    </w:p>
    <w:p w14:paraId="6FD2DF7A" w14:textId="143612AF" w:rsidR="00F22306" w:rsidRPr="00F22306" w:rsidRDefault="00D63A85" w:rsidP="00F22306">
      <w:pPr>
        <w:pStyle w:val="ListParagraph"/>
        <w:numPr>
          <w:ilvl w:val="0"/>
          <w:numId w:val="28"/>
        </w:numPr>
      </w:pPr>
      <w:r>
        <w:t xml:space="preserve">To </w:t>
      </w:r>
      <w:r w:rsidR="001E27EA">
        <w:t xml:space="preserve">make it through 6 rooms to the end goal (and optional bonus) by manipulating pendulums to retrieve keys and unlock </w:t>
      </w:r>
      <w:proofErr w:type="gramStart"/>
      <w:r w:rsidR="001E27EA">
        <w:t>doors</w:t>
      </w:r>
      <w:proofErr w:type="gramEnd"/>
    </w:p>
    <w:p w14:paraId="07D43B1E" w14:textId="77777777" w:rsidR="0089150F" w:rsidRDefault="0089150F" w:rsidP="0089150F">
      <w:pPr>
        <w:pStyle w:val="Heading2"/>
      </w:pPr>
      <w:bookmarkStart w:id="25" w:name="_Toc130471869"/>
      <w:r>
        <w:t>Hook(s)</w:t>
      </w:r>
      <w:r w:rsidR="007A572C">
        <w:t>/Gameplay Highlights</w:t>
      </w:r>
      <w:bookmarkEnd w:id="25"/>
    </w:p>
    <w:p w14:paraId="73ECA1AC" w14:textId="10C445D1" w:rsidR="00F22306" w:rsidRDefault="00FE1EC2" w:rsidP="00F22306">
      <w:pPr>
        <w:pStyle w:val="ListParagraph"/>
        <w:numPr>
          <w:ilvl w:val="0"/>
          <w:numId w:val="28"/>
        </w:numPr>
      </w:pPr>
      <w:r>
        <w:t>Pendulums</w:t>
      </w:r>
    </w:p>
    <w:p w14:paraId="0F957713" w14:textId="4348F4B6" w:rsidR="00FE1EC2" w:rsidRDefault="00FE1EC2" w:rsidP="00FE1EC2">
      <w:pPr>
        <w:pStyle w:val="ListParagraph"/>
        <w:numPr>
          <w:ilvl w:val="1"/>
          <w:numId w:val="28"/>
        </w:numPr>
      </w:pPr>
      <w:r>
        <w:t>North to South movement</w:t>
      </w:r>
    </w:p>
    <w:p w14:paraId="270FDF1B" w14:textId="14D868DB" w:rsidR="00FE1EC2" w:rsidRDefault="00FE1EC2" w:rsidP="00FE1EC2">
      <w:pPr>
        <w:pStyle w:val="ListParagraph"/>
        <w:numPr>
          <w:ilvl w:val="1"/>
          <w:numId w:val="28"/>
        </w:numPr>
      </w:pPr>
      <w:r>
        <w:t xml:space="preserve">East to West </w:t>
      </w:r>
      <w:r w:rsidR="00F37FE9">
        <w:t>m</w:t>
      </w:r>
      <w:r>
        <w:t>ovement</w:t>
      </w:r>
    </w:p>
    <w:p w14:paraId="72B76850" w14:textId="51D40A9A" w:rsidR="00FE1EC2" w:rsidRDefault="00FE1EC2" w:rsidP="00FE1EC2">
      <w:pPr>
        <w:pStyle w:val="ListParagraph"/>
        <w:numPr>
          <w:ilvl w:val="1"/>
          <w:numId w:val="28"/>
        </w:numPr>
      </w:pPr>
      <w:r>
        <w:t>Switching directions</w:t>
      </w:r>
    </w:p>
    <w:p w14:paraId="10ECF989" w14:textId="2AB06D8D" w:rsidR="00FE1EC2" w:rsidRDefault="00FE1EC2" w:rsidP="00FE1EC2">
      <w:pPr>
        <w:pStyle w:val="ListParagraph"/>
        <w:numPr>
          <w:ilvl w:val="1"/>
          <w:numId w:val="28"/>
        </w:numPr>
      </w:pPr>
      <w:r>
        <w:t>Turning pendulums on and off</w:t>
      </w:r>
    </w:p>
    <w:p w14:paraId="772E16A9" w14:textId="74C79148" w:rsidR="00F37FE9" w:rsidRDefault="00F37FE9" w:rsidP="00F37FE9">
      <w:pPr>
        <w:pStyle w:val="ListParagraph"/>
        <w:numPr>
          <w:ilvl w:val="0"/>
          <w:numId w:val="28"/>
        </w:numPr>
      </w:pPr>
      <w:r>
        <w:t>Fire</w:t>
      </w:r>
      <w:r w:rsidR="001E27EA">
        <w:t xml:space="preserve"> Hazards</w:t>
      </w:r>
    </w:p>
    <w:p w14:paraId="5E3EDBD3" w14:textId="3D45567A" w:rsidR="00F37FE9" w:rsidRPr="00F22306" w:rsidRDefault="00F37FE9" w:rsidP="00F37FE9">
      <w:pPr>
        <w:pStyle w:val="ListParagraph"/>
        <w:numPr>
          <w:ilvl w:val="0"/>
          <w:numId w:val="28"/>
        </w:numPr>
      </w:pPr>
      <w:r>
        <w:t>Color-coded Doors</w:t>
      </w:r>
      <w:r w:rsidR="001E27EA">
        <w:t xml:space="preserve"> &amp; Keys</w:t>
      </w:r>
    </w:p>
    <w:p w14:paraId="58033107" w14:textId="77777777" w:rsidR="001F13AF" w:rsidRDefault="001F13AF" w:rsidP="007A4FC6">
      <w:pPr>
        <w:pStyle w:val="Heading2"/>
      </w:pPr>
      <w:bookmarkStart w:id="26" w:name="_Toc130471870"/>
      <w:r>
        <w:t>Skill Progression Chart</w:t>
      </w:r>
      <w:bookmarkEnd w:id="26"/>
    </w:p>
    <w:tbl>
      <w:tblPr>
        <w:tblStyle w:val="GridTable4-Accent1"/>
        <w:tblW w:w="0" w:type="auto"/>
        <w:jc w:val="center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1075"/>
        <w:gridCol w:w="1261"/>
        <w:gridCol w:w="1169"/>
        <w:gridCol w:w="1169"/>
        <w:gridCol w:w="1169"/>
        <w:gridCol w:w="1169"/>
        <w:gridCol w:w="1169"/>
        <w:gridCol w:w="1169"/>
      </w:tblGrid>
      <w:tr w:rsidR="00F37FE9" w:rsidRPr="00C71E41" w14:paraId="2F3143CA" w14:textId="14083BE7" w:rsidTr="00851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0D7CC8F7" w14:textId="77777777" w:rsidR="00F37FE9" w:rsidRPr="00C71E41" w:rsidRDefault="00F37FE9" w:rsidP="00C71E41">
            <w:pPr>
              <w:jc w:val="center"/>
              <w:rPr>
                <w:rFonts w:ascii="Calibri" w:eastAsia="Times New Roman" w:hAnsi="Calibri" w:cs="Calibri"/>
              </w:rPr>
            </w:pPr>
            <w:r w:rsidRPr="00C71E41">
              <w:rPr>
                <w:rFonts w:ascii="Calibri" w:eastAsia="Times New Roman" w:hAnsi="Calibri" w:cs="Calibri"/>
              </w:rPr>
              <w:t>Skill</w:t>
            </w:r>
          </w:p>
        </w:tc>
        <w:tc>
          <w:tcPr>
            <w:tcW w:w="1261" w:type="dxa"/>
            <w:hideMark/>
          </w:tcPr>
          <w:p w14:paraId="07366308" w14:textId="678BC9DD" w:rsidR="00F37FE9" w:rsidRPr="00C71E41" w:rsidRDefault="001E27EA" w:rsidP="00C71E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Room 1</w:t>
            </w:r>
          </w:p>
        </w:tc>
        <w:tc>
          <w:tcPr>
            <w:tcW w:w="1169" w:type="dxa"/>
            <w:hideMark/>
          </w:tcPr>
          <w:p w14:paraId="4C81DF54" w14:textId="1D9E70ED" w:rsidR="00F37FE9" w:rsidRPr="00C71E41" w:rsidRDefault="001E27EA" w:rsidP="00C71E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Room 2</w:t>
            </w:r>
          </w:p>
        </w:tc>
        <w:tc>
          <w:tcPr>
            <w:tcW w:w="1169" w:type="dxa"/>
            <w:hideMark/>
          </w:tcPr>
          <w:p w14:paraId="2D6186EA" w14:textId="1F35F3C8" w:rsidR="00F37FE9" w:rsidRPr="00C71E41" w:rsidRDefault="001E27EA" w:rsidP="00C71E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Room 3</w:t>
            </w:r>
          </w:p>
        </w:tc>
        <w:tc>
          <w:tcPr>
            <w:tcW w:w="1169" w:type="dxa"/>
          </w:tcPr>
          <w:p w14:paraId="118179FB" w14:textId="718B40B1" w:rsidR="00F37FE9" w:rsidRPr="00C71E41" w:rsidRDefault="001E27EA" w:rsidP="00C71E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Room 4</w:t>
            </w:r>
          </w:p>
        </w:tc>
        <w:tc>
          <w:tcPr>
            <w:tcW w:w="1169" w:type="dxa"/>
          </w:tcPr>
          <w:p w14:paraId="4020457B" w14:textId="6807DF3C" w:rsidR="00F37FE9" w:rsidRDefault="001E27EA" w:rsidP="00C71E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Room 5</w:t>
            </w:r>
          </w:p>
        </w:tc>
        <w:tc>
          <w:tcPr>
            <w:tcW w:w="1169" w:type="dxa"/>
          </w:tcPr>
          <w:p w14:paraId="51A75CF0" w14:textId="4EE80BE2" w:rsidR="00F37FE9" w:rsidRDefault="001E27EA" w:rsidP="00C71E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Room 6</w:t>
            </w:r>
          </w:p>
        </w:tc>
        <w:tc>
          <w:tcPr>
            <w:tcW w:w="1169" w:type="dxa"/>
          </w:tcPr>
          <w:p w14:paraId="1AEEBB3A" w14:textId="687AB4E3" w:rsidR="00F37FE9" w:rsidRDefault="001E27EA" w:rsidP="00C71E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Bonus</w:t>
            </w:r>
          </w:p>
        </w:tc>
      </w:tr>
      <w:tr w:rsidR="00F37FE9" w:rsidRPr="00C71E41" w14:paraId="280261E4" w14:textId="4ED34795" w:rsidTr="0085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1002594E" w14:textId="792FC416" w:rsidR="00F37FE9" w:rsidRPr="00C71E41" w:rsidRDefault="001E27EA" w:rsidP="00C71E4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Walk</w:t>
            </w:r>
          </w:p>
        </w:tc>
        <w:tc>
          <w:tcPr>
            <w:tcW w:w="1261" w:type="dxa"/>
            <w:shd w:val="clear" w:color="auto" w:fill="D99594" w:themeFill="accent2" w:themeFillTint="99"/>
            <w:hideMark/>
          </w:tcPr>
          <w:p w14:paraId="4528AC4C" w14:textId="77777777" w:rsidR="00F37FE9" w:rsidRPr="00851450" w:rsidRDefault="00F37FE9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851450">
              <w:rPr>
                <w:rFonts w:ascii="Calibri" w:eastAsia="Times New Roman" w:hAnsi="Calibri" w:cs="Calibri"/>
                <w:sz w:val="21"/>
                <w:szCs w:val="21"/>
              </w:rPr>
              <w:t>Mastered</w:t>
            </w:r>
          </w:p>
        </w:tc>
        <w:tc>
          <w:tcPr>
            <w:tcW w:w="1169" w:type="dxa"/>
            <w:shd w:val="clear" w:color="auto" w:fill="D99594" w:themeFill="accent2" w:themeFillTint="99"/>
            <w:hideMark/>
          </w:tcPr>
          <w:p w14:paraId="4466CAD5" w14:textId="77777777" w:rsidR="00F37FE9" w:rsidRPr="00851450" w:rsidRDefault="00F37FE9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85145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1169" w:type="dxa"/>
            <w:shd w:val="clear" w:color="auto" w:fill="D99594" w:themeFill="accent2" w:themeFillTint="99"/>
            <w:hideMark/>
          </w:tcPr>
          <w:p w14:paraId="36802472" w14:textId="77777777" w:rsidR="00F37FE9" w:rsidRPr="00851450" w:rsidRDefault="00F37FE9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85145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1169" w:type="dxa"/>
            <w:shd w:val="clear" w:color="auto" w:fill="D99594" w:themeFill="accent2" w:themeFillTint="99"/>
          </w:tcPr>
          <w:p w14:paraId="6D0305CC" w14:textId="77777777" w:rsidR="00F37FE9" w:rsidRPr="00851450" w:rsidRDefault="00F37FE9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85145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1169" w:type="dxa"/>
            <w:shd w:val="clear" w:color="auto" w:fill="D99594" w:themeFill="accent2" w:themeFillTint="99"/>
          </w:tcPr>
          <w:p w14:paraId="4A7074A9" w14:textId="77777777" w:rsidR="00F37FE9" w:rsidRPr="00851450" w:rsidRDefault="00F37FE9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D99594" w:themeFill="accent2" w:themeFillTint="99"/>
          </w:tcPr>
          <w:p w14:paraId="78F23A98" w14:textId="77777777" w:rsidR="00F37FE9" w:rsidRPr="00851450" w:rsidRDefault="00F37FE9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D99594" w:themeFill="accent2" w:themeFillTint="99"/>
          </w:tcPr>
          <w:p w14:paraId="1A6DF7B2" w14:textId="77777777" w:rsidR="00F37FE9" w:rsidRPr="00851450" w:rsidRDefault="00F37FE9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F37FE9" w:rsidRPr="00C71E41" w14:paraId="2FA4826C" w14:textId="612B84FF" w:rsidTr="008514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7E722830" w14:textId="7601888C" w:rsidR="00F37FE9" w:rsidRPr="00C71E41" w:rsidRDefault="001E27EA" w:rsidP="00C71E4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Jump</w:t>
            </w:r>
          </w:p>
        </w:tc>
        <w:tc>
          <w:tcPr>
            <w:tcW w:w="1261" w:type="dxa"/>
            <w:shd w:val="clear" w:color="auto" w:fill="auto"/>
          </w:tcPr>
          <w:p w14:paraId="7C7CBAC3" w14:textId="58FEB1DB" w:rsidR="00F37FE9" w:rsidRPr="00851450" w:rsidRDefault="00F37FE9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auto"/>
            <w:hideMark/>
          </w:tcPr>
          <w:p w14:paraId="5815B875" w14:textId="3DF9F6D3" w:rsidR="00F37FE9" w:rsidRPr="00851450" w:rsidRDefault="00F37FE9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92D050"/>
            <w:hideMark/>
          </w:tcPr>
          <w:p w14:paraId="545256D1" w14:textId="6DA6D9F8" w:rsidR="00F37FE9" w:rsidRPr="00851450" w:rsidRDefault="00851450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851450">
              <w:rPr>
                <w:rFonts w:ascii="Calibri" w:eastAsia="Times New Roman" w:hAnsi="Calibri" w:cs="Calibri"/>
                <w:sz w:val="21"/>
                <w:szCs w:val="21"/>
              </w:rPr>
              <w:t>Introduced</w:t>
            </w:r>
          </w:p>
        </w:tc>
        <w:tc>
          <w:tcPr>
            <w:tcW w:w="1169" w:type="dxa"/>
            <w:shd w:val="clear" w:color="auto" w:fill="FFFF00"/>
          </w:tcPr>
          <w:p w14:paraId="75D9627E" w14:textId="32352E61" w:rsidR="00F37FE9" w:rsidRPr="00851450" w:rsidRDefault="00851450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Reinforced</w:t>
            </w:r>
          </w:p>
        </w:tc>
        <w:tc>
          <w:tcPr>
            <w:tcW w:w="1169" w:type="dxa"/>
            <w:shd w:val="clear" w:color="auto" w:fill="FFFF00"/>
          </w:tcPr>
          <w:p w14:paraId="706D439D" w14:textId="5110BCD1" w:rsidR="00F37FE9" w:rsidRPr="00851450" w:rsidRDefault="00851450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Reinforced</w:t>
            </w:r>
          </w:p>
        </w:tc>
        <w:tc>
          <w:tcPr>
            <w:tcW w:w="1169" w:type="dxa"/>
            <w:shd w:val="clear" w:color="auto" w:fill="FFFF00"/>
          </w:tcPr>
          <w:p w14:paraId="1FA57BFE" w14:textId="5EC28EAB" w:rsidR="00F37FE9" w:rsidRPr="00851450" w:rsidRDefault="00851450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Reinforced</w:t>
            </w:r>
          </w:p>
        </w:tc>
        <w:tc>
          <w:tcPr>
            <w:tcW w:w="1169" w:type="dxa"/>
            <w:shd w:val="clear" w:color="auto" w:fill="D99594" w:themeFill="accent2" w:themeFillTint="99"/>
          </w:tcPr>
          <w:p w14:paraId="5D9A0BE4" w14:textId="170542E8" w:rsidR="00F37FE9" w:rsidRPr="00851450" w:rsidRDefault="00851450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Mastered</w:t>
            </w:r>
          </w:p>
        </w:tc>
      </w:tr>
      <w:tr w:rsidR="00F37FE9" w:rsidRPr="00C71E41" w14:paraId="39DF13DA" w14:textId="2CBFA60F" w:rsidTr="0085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552C2C72" w14:textId="5A97936E" w:rsidR="00F37FE9" w:rsidRPr="00C71E41" w:rsidRDefault="001E27EA" w:rsidP="00C71E4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Double Jump</w:t>
            </w:r>
          </w:p>
        </w:tc>
        <w:tc>
          <w:tcPr>
            <w:tcW w:w="1261" w:type="dxa"/>
          </w:tcPr>
          <w:p w14:paraId="1AB1E8A2" w14:textId="5326D2C5" w:rsidR="00F37FE9" w:rsidRPr="00851450" w:rsidRDefault="00F37FE9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</w:tcPr>
          <w:p w14:paraId="363652D0" w14:textId="2D4F3812" w:rsidR="00F37FE9" w:rsidRPr="00851450" w:rsidRDefault="00F37FE9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92D050"/>
            <w:hideMark/>
          </w:tcPr>
          <w:p w14:paraId="5D13C5BC" w14:textId="691387D7" w:rsidR="00F37FE9" w:rsidRPr="00851450" w:rsidRDefault="00851450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Introduced</w:t>
            </w:r>
          </w:p>
        </w:tc>
        <w:tc>
          <w:tcPr>
            <w:tcW w:w="1169" w:type="dxa"/>
            <w:shd w:val="clear" w:color="auto" w:fill="FFFF00"/>
          </w:tcPr>
          <w:p w14:paraId="5A95A4C6" w14:textId="635E1FB1" w:rsidR="00F37FE9" w:rsidRPr="00851450" w:rsidRDefault="00851450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Reinforced</w:t>
            </w:r>
          </w:p>
        </w:tc>
        <w:tc>
          <w:tcPr>
            <w:tcW w:w="1169" w:type="dxa"/>
            <w:shd w:val="clear" w:color="auto" w:fill="FFFF00"/>
          </w:tcPr>
          <w:p w14:paraId="584A3673" w14:textId="134EC087" w:rsidR="00F37FE9" w:rsidRPr="00851450" w:rsidRDefault="00851450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Reinforced</w:t>
            </w:r>
          </w:p>
        </w:tc>
        <w:tc>
          <w:tcPr>
            <w:tcW w:w="1169" w:type="dxa"/>
            <w:shd w:val="clear" w:color="auto" w:fill="FFFF00"/>
          </w:tcPr>
          <w:p w14:paraId="0245B569" w14:textId="4C1A18FB" w:rsidR="00F37FE9" w:rsidRPr="00851450" w:rsidRDefault="00851450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Reinforced</w:t>
            </w:r>
          </w:p>
        </w:tc>
        <w:tc>
          <w:tcPr>
            <w:tcW w:w="1169" w:type="dxa"/>
            <w:shd w:val="clear" w:color="auto" w:fill="D99594" w:themeFill="accent2" w:themeFillTint="99"/>
          </w:tcPr>
          <w:p w14:paraId="4F5255D4" w14:textId="5411768C" w:rsidR="00F37FE9" w:rsidRPr="00851450" w:rsidRDefault="00851450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Mastered</w:t>
            </w:r>
          </w:p>
        </w:tc>
      </w:tr>
      <w:tr w:rsidR="00F37FE9" w:rsidRPr="00C71E41" w14:paraId="7B7E5047" w14:textId="5D0410CD" w:rsidTr="008514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3E095675" w14:textId="236C744F" w:rsidR="00F37FE9" w:rsidRPr="00C71E41" w:rsidRDefault="001E27EA" w:rsidP="00C71E4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Turn Pendulum On</w:t>
            </w:r>
          </w:p>
        </w:tc>
        <w:tc>
          <w:tcPr>
            <w:tcW w:w="1261" w:type="dxa"/>
            <w:shd w:val="clear" w:color="auto" w:fill="92D050"/>
          </w:tcPr>
          <w:p w14:paraId="07468C31" w14:textId="0C984DF2" w:rsidR="00F37FE9" w:rsidRPr="00851450" w:rsidRDefault="00851450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Introduced</w:t>
            </w:r>
          </w:p>
        </w:tc>
        <w:tc>
          <w:tcPr>
            <w:tcW w:w="1169" w:type="dxa"/>
            <w:shd w:val="clear" w:color="auto" w:fill="FFFF00"/>
            <w:hideMark/>
          </w:tcPr>
          <w:p w14:paraId="387CE46E" w14:textId="3EB503F5" w:rsidR="00F37FE9" w:rsidRPr="00851450" w:rsidRDefault="00851450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Reinforced</w:t>
            </w:r>
          </w:p>
        </w:tc>
        <w:tc>
          <w:tcPr>
            <w:tcW w:w="1169" w:type="dxa"/>
            <w:shd w:val="clear" w:color="auto" w:fill="FFFF00"/>
            <w:hideMark/>
          </w:tcPr>
          <w:p w14:paraId="2A542561" w14:textId="6F460A62" w:rsidR="00F37FE9" w:rsidRPr="00851450" w:rsidRDefault="00851450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Reinforced</w:t>
            </w:r>
          </w:p>
        </w:tc>
        <w:tc>
          <w:tcPr>
            <w:tcW w:w="1169" w:type="dxa"/>
            <w:shd w:val="clear" w:color="auto" w:fill="D99594" w:themeFill="accent2" w:themeFillTint="99"/>
          </w:tcPr>
          <w:p w14:paraId="792AD6C6" w14:textId="6B546A05" w:rsidR="00F37FE9" w:rsidRPr="00851450" w:rsidRDefault="00851450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Mastered</w:t>
            </w:r>
          </w:p>
        </w:tc>
        <w:tc>
          <w:tcPr>
            <w:tcW w:w="1169" w:type="dxa"/>
            <w:shd w:val="clear" w:color="auto" w:fill="D99594" w:themeFill="accent2" w:themeFillTint="99"/>
          </w:tcPr>
          <w:p w14:paraId="0E88F91A" w14:textId="77777777" w:rsidR="00F37FE9" w:rsidRPr="00851450" w:rsidRDefault="00F37FE9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D99594" w:themeFill="accent2" w:themeFillTint="99"/>
          </w:tcPr>
          <w:p w14:paraId="4A9BFAB1" w14:textId="77777777" w:rsidR="00F37FE9" w:rsidRPr="00851450" w:rsidRDefault="00F37FE9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D99594" w:themeFill="accent2" w:themeFillTint="99"/>
          </w:tcPr>
          <w:p w14:paraId="00056324" w14:textId="77777777" w:rsidR="00F37FE9" w:rsidRPr="00851450" w:rsidRDefault="00F37FE9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1E27EA" w:rsidRPr="00C71E41" w14:paraId="156059AB" w14:textId="77777777" w:rsidTr="005B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1E2B9DC8" w14:textId="2653AF6E" w:rsidR="001E27EA" w:rsidRDefault="001E27EA" w:rsidP="00C71E4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Turn Pendulum Off</w:t>
            </w:r>
          </w:p>
        </w:tc>
        <w:tc>
          <w:tcPr>
            <w:tcW w:w="1261" w:type="dxa"/>
          </w:tcPr>
          <w:p w14:paraId="0A50CFF6" w14:textId="77777777" w:rsidR="001E27EA" w:rsidRPr="00851450" w:rsidRDefault="001E27EA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92D050"/>
          </w:tcPr>
          <w:p w14:paraId="5946BCB9" w14:textId="6D6E2E8B" w:rsidR="001E27EA" w:rsidRPr="00851450" w:rsidRDefault="005B0AED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Introduced</w:t>
            </w:r>
          </w:p>
        </w:tc>
        <w:tc>
          <w:tcPr>
            <w:tcW w:w="1169" w:type="dxa"/>
            <w:shd w:val="clear" w:color="auto" w:fill="FFFF00"/>
          </w:tcPr>
          <w:p w14:paraId="09C2F36E" w14:textId="55EF4AE4" w:rsidR="001E27EA" w:rsidRPr="00851450" w:rsidRDefault="005B0AED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Reinforced</w:t>
            </w:r>
          </w:p>
        </w:tc>
        <w:tc>
          <w:tcPr>
            <w:tcW w:w="1169" w:type="dxa"/>
            <w:shd w:val="clear" w:color="auto" w:fill="FFFF00"/>
          </w:tcPr>
          <w:p w14:paraId="17017DDB" w14:textId="05FF067D" w:rsidR="001E27EA" w:rsidRPr="00851450" w:rsidRDefault="005B0AED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Reinforced</w:t>
            </w:r>
          </w:p>
        </w:tc>
        <w:tc>
          <w:tcPr>
            <w:tcW w:w="1169" w:type="dxa"/>
            <w:shd w:val="clear" w:color="auto" w:fill="D99594" w:themeFill="accent2" w:themeFillTint="99"/>
          </w:tcPr>
          <w:p w14:paraId="2F460B8F" w14:textId="63A74AD0" w:rsidR="001E27EA" w:rsidRPr="00851450" w:rsidRDefault="005B0AED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Mastered</w:t>
            </w:r>
          </w:p>
        </w:tc>
        <w:tc>
          <w:tcPr>
            <w:tcW w:w="1169" w:type="dxa"/>
            <w:shd w:val="clear" w:color="auto" w:fill="D99594" w:themeFill="accent2" w:themeFillTint="99"/>
          </w:tcPr>
          <w:p w14:paraId="2D362DFD" w14:textId="77777777" w:rsidR="001E27EA" w:rsidRPr="00851450" w:rsidRDefault="001E27EA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D99594" w:themeFill="accent2" w:themeFillTint="99"/>
          </w:tcPr>
          <w:p w14:paraId="128F0FDD" w14:textId="77777777" w:rsidR="001E27EA" w:rsidRPr="00851450" w:rsidRDefault="001E27EA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1E27EA" w:rsidRPr="00C71E41" w14:paraId="3D63EFCA" w14:textId="77777777" w:rsidTr="005B0A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5B700ED3" w14:textId="1B6E654A" w:rsidR="001E27EA" w:rsidRDefault="001E27EA" w:rsidP="00C71E4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Change Pendulum Direction</w:t>
            </w:r>
          </w:p>
        </w:tc>
        <w:tc>
          <w:tcPr>
            <w:tcW w:w="1261" w:type="dxa"/>
          </w:tcPr>
          <w:p w14:paraId="74F5923C" w14:textId="77777777" w:rsidR="001E27EA" w:rsidRPr="00851450" w:rsidRDefault="001E27EA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92D050"/>
          </w:tcPr>
          <w:p w14:paraId="0BF802FC" w14:textId="490B9AB0" w:rsidR="001E27EA" w:rsidRPr="00851450" w:rsidRDefault="005B0AED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Introduced</w:t>
            </w:r>
          </w:p>
        </w:tc>
        <w:tc>
          <w:tcPr>
            <w:tcW w:w="1169" w:type="dxa"/>
            <w:shd w:val="clear" w:color="auto" w:fill="FFFF00"/>
          </w:tcPr>
          <w:p w14:paraId="44972256" w14:textId="15A7F81D" w:rsidR="001E27EA" w:rsidRPr="00851450" w:rsidRDefault="005B0AED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Reinforced</w:t>
            </w:r>
          </w:p>
        </w:tc>
        <w:tc>
          <w:tcPr>
            <w:tcW w:w="1169" w:type="dxa"/>
            <w:shd w:val="clear" w:color="auto" w:fill="FFFF00"/>
          </w:tcPr>
          <w:p w14:paraId="750D1E32" w14:textId="5C3B16FC" w:rsidR="001E27EA" w:rsidRPr="00851450" w:rsidRDefault="005B0AED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Reinforced</w:t>
            </w:r>
          </w:p>
        </w:tc>
        <w:tc>
          <w:tcPr>
            <w:tcW w:w="1169" w:type="dxa"/>
            <w:shd w:val="clear" w:color="auto" w:fill="D99594" w:themeFill="accent2" w:themeFillTint="99"/>
          </w:tcPr>
          <w:p w14:paraId="134C6605" w14:textId="63A09089" w:rsidR="001E27EA" w:rsidRPr="00851450" w:rsidRDefault="005B0AED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Mastered</w:t>
            </w:r>
          </w:p>
        </w:tc>
        <w:tc>
          <w:tcPr>
            <w:tcW w:w="1169" w:type="dxa"/>
            <w:shd w:val="clear" w:color="auto" w:fill="D99594" w:themeFill="accent2" w:themeFillTint="99"/>
          </w:tcPr>
          <w:p w14:paraId="74F2790C" w14:textId="77777777" w:rsidR="001E27EA" w:rsidRPr="00851450" w:rsidRDefault="001E27EA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D99594" w:themeFill="accent2" w:themeFillTint="99"/>
          </w:tcPr>
          <w:p w14:paraId="151ABA26" w14:textId="77777777" w:rsidR="001E27EA" w:rsidRPr="00851450" w:rsidRDefault="001E27EA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1E27EA" w:rsidRPr="00C71E41" w14:paraId="40C41A95" w14:textId="77777777" w:rsidTr="005B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15255DED" w14:textId="0F6E73A7" w:rsidR="001E27EA" w:rsidRDefault="001E27EA" w:rsidP="00C71E4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Unlock Doors</w:t>
            </w:r>
          </w:p>
        </w:tc>
        <w:tc>
          <w:tcPr>
            <w:tcW w:w="1261" w:type="dxa"/>
            <w:shd w:val="clear" w:color="auto" w:fill="92D050"/>
          </w:tcPr>
          <w:p w14:paraId="55911122" w14:textId="2EE89386" w:rsidR="001E27EA" w:rsidRPr="00851450" w:rsidRDefault="005B0AED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Introduced</w:t>
            </w:r>
          </w:p>
        </w:tc>
        <w:tc>
          <w:tcPr>
            <w:tcW w:w="1169" w:type="dxa"/>
            <w:shd w:val="clear" w:color="auto" w:fill="FFFF00"/>
          </w:tcPr>
          <w:p w14:paraId="394B1C7E" w14:textId="63855402" w:rsidR="001E27EA" w:rsidRPr="00851450" w:rsidRDefault="005B0AED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Reinforced</w:t>
            </w:r>
          </w:p>
        </w:tc>
        <w:tc>
          <w:tcPr>
            <w:tcW w:w="1169" w:type="dxa"/>
            <w:shd w:val="clear" w:color="auto" w:fill="D99594" w:themeFill="accent2" w:themeFillTint="99"/>
          </w:tcPr>
          <w:p w14:paraId="1190F122" w14:textId="537431B2" w:rsidR="001E27EA" w:rsidRPr="00851450" w:rsidRDefault="005B0AED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Mastered</w:t>
            </w:r>
          </w:p>
        </w:tc>
        <w:tc>
          <w:tcPr>
            <w:tcW w:w="1169" w:type="dxa"/>
            <w:shd w:val="clear" w:color="auto" w:fill="D99594" w:themeFill="accent2" w:themeFillTint="99"/>
          </w:tcPr>
          <w:p w14:paraId="007F5349" w14:textId="77777777" w:rsidR="001E27EA" w:rsidRPr="00851450" w:rsidRDefault="001E27EA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D99594" w:themeFill="accent2" w:themeFillTint="99"/>
          </w:tcPr>
          <w:p w14:paraId="2FAAD842" w14:textId="77777777" w:rsidR="001E27EA" w:rsidRPr="00851450" w:rsidRDefault="001E27EA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D99594" w:themeFill="accent2" w:themeFillTint="99"/>
          </w:tcPr>
          <w:p w14:paraId="4837336B" w14:textId="77777777" w:rsidR="001E27EA" w:rsidRPr="00851450" w:rsidRDefault="001E27EA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D99594" w:themeFill="accent2" w:themeFillTint="99"/>
          </w:tcPr>
          <w:p w14:paraId="08BC743E" w14:textId="77777777" w:rsidR="001E27EA" w:rsidRPr="00851450" w:rsidRDefault="001E27EA" w:rsidP="00C7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5B0AED" w:rsidRPr="00C71E41" w14:paraId="2AB16C84" w14:textId="77777777" w:rsidTr="005B0A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6DA34A11" w14:textId="737A9C1A" w:rsidR="005B0AED" w:rsidRDefault="005B0AED" w:rsidP="00C71E4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Breaking Item Boxes</w:t>
            </w:r>
          </w:p>
        </w:tc>
        <w:tc>
          <w:tcPr>
            <w:tcW w:w="1261" w:type="dxa"/>
            <w:shd w:val="clear" w:color="auto" w:fill="92D050"/>
          </w:tcPr>
          <w:p w14:paraId="2C5D63D1" w14:textId="74E73AF9" w:rsidR="005B0AED" w:rsidRDefault="005B0AED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Introduced</w:t>
            </w:r>
          </w:p>
        </w:tc>
        <w:tc>
          <w:tcPr>
            <w:tcW w:w="1169" w:type="dxa"/>
            <w:shd w:val="clear" w:color="auto" w:fill="FFFF00"/>
          </w:tcPr>
          <w:p w14:paraId="15CB034C" w14:textId="57EFE768" w:rsidR="005B0AED" w:rsidRPr="00851450" w:rsidRDefault="005B0AED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Reinforced</w:t>
            </w:r>
          </w:p>
        </w:tc>
        <w:tc>
          <w:tcPr>
            <w:tcW w:w="1169" w:type="dxa"/>
            <w:shd w:val="clear" w:color="auto" w:fill="D99594" w:themeFill="accent2" w:themeFillTint="99"/>
          </w:tcPr>
          <w:p w14:paraId="284A4132" w14:textId="79FC66F4" w:rsidR="005B0AED" w:rsidRPr="00851450" w:rsidRDefault="005B0AED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Mastered</w:t>
            </w:r>
          </w:p>
        </w:tc>
        <w:tc>
          <w:tcPr>
            <w:tcW w:w="1169" w:type="dxa"/>
            <w:shd w:val="clear" w:color="auto" w:fill="D99594" w:themeFill="accent2" w:themeFillTint="99"/>
          </w:tcPr>
          <w:p w14:paraId="43B3D2B0" w14:textId="77777777" w:rsidR="005B0AED" w:rsidRPr="00851450" w:rsidRDefault="005B0AED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D99594" w:themeFill="accent2" w:themeFillTint="99"/>
          </w:tcPr>
          <w:p w14:paraId="64A67444" w14:textId="77777777" w:rsidR="005B0AED" w:rsidRPr="00851450" w:rsidRDefault="005B0AED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D99594" w:themeFill="accent2" w:themeFillTint="99"/>
          </w:tcPr>
          <w:p w14:paraId="60C735BC" w14:textId="77777777" w:rsidR="005B0AED" w:rsidRPr="00851450" w:rsidRDefault="005B0AED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169" w:type="dxa"/>
            <w:shd w:val="clear" w:color="auto" w:fill="D99594" w:themeFill="accent2" w:themeFillTint="99"/>
          </w:tcPr>
          <w:p w14:paraId="55654FC0" w14:textId="77777777" w:rsidR="005B0AED" w:rsidRPr="00851450" w:rsidRDefault="005B0AED" w:rsidP="00C7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</w:tbl>
    <w:p w14:paraId="5CF0071B" w14:textId="77777777" w:rsidR="007A572C" w:rsidRDefault="007A572C" w:rsidP="00D43C2F">
      <w:pPr>
        <w:pStyle w:val="Heading3"/>
      </w:pPr>
      <w:bookmarkStart w:id="27" w:name="_Toc130471871"/>
      <w:r w:rsidRPr="00D43C2F">
        <w:t xml:space="preserve">New </w:t>
      </w:r>
      <w:r w:rsidR="00D43C2F">
        <w:t>Skills/</w:t>
      </w:r>
      <w:r w:rsidRPr="00D43C2F">
        <w:t>Gameplay Mechanics</w:t>
      </w:r>
      <w:bookmarkEnd w:id="27"/>
    </w:p>
    <w:p w14:paraId="7F4D7BF5" w14:textId="58309485" w:rsidR="007A572C" w:rsidRDefault="001E27EA" w:rsidP="001E27EA">
      <w:pPr>
        <w:pStyle w:val="Heading4"/>
      </w:pPr>
      <w:r>
        <w:t>Pendulum</w:t>
      </w:r>
    </w:p>
    <w:p w14:paraId="22EC829C" w14:textId="0F58FAAD" w:rsidR="00D1456A" w:rsidRPr="001E27EA" w:rsidRDefault="001E27EA" w:rsidP="001E27EA">
      <w:r>
        <w:t xml:space="preserve">The new mechanic in this level is using a pendulum to break item boxes which drop color-coded keys. There are two base variations of the pendulum: one that moves from east to west (right and left) &amp; one that moves north to south (up and down). </w:t>
      </w:r>
      <w:r w:rsidR="001E40ED">
        <w:t xml:space="preserve">The pendulums that are moving east to west are lavender in color, and the north to south </w:t>
      </w:r>
      <w:r w:rsidR="00200DE9">
        <w:t xml:space="preserve">pendulums are a light orange color. The initial state of a pendulum can be stationary or in motion. On the maps, the </w:t>
      </w:r>
      <w:r w:rsidR="00D1456A">
        <w:t>in-motion</w:t>
      </w:r>
      <w:r w:rsidR="00200DE9">
        <w:t xml:space="preserve"> pendulums are marked by two lines at the top. </w:t>
      </w:r>
    </w:p>
    <w:p w14:paraId="5CBA5032" w14:textId="19BB902B" w:rsidR="001E27EA" w:rsidRDefault="001E27EA" w:rsidP="001E27EA">
      <w:pPr>
        <w:pStyle w:val="Heading5"/>
      </w:pPr>
      <w:r>
        <w:lastRenderedPageBreak/>
        <w:t>Switching Directions</w:t>
      </w:r>
    </w:p>
    <w:p w14:paraId="60FCFA91" w14:textId="443E33C5" w:rsidR="001E27EA" w:rsidRPr="001E27EA" w:rsidRDefault="001E27EA" w:rsidP="001E27EA">
      <w:r>
        <w:t>Each pendulum is restricted to one axis of movement, but there are times when the player must switch which axis the pendulum is swinging on.</w:t>
      </w:r>
      <w:r w:rsidR="00200DE9">
        <w:t xml:space="preserve"> To do so, they must retrieve a pentagon</w:t>
      </w:r>
      <w:r w:rsidR="00D1456A">
        <w:t xml:space="preserve">al prism that matches the color of the pendulum that will be switched. The player then places the pentagonal prism into a pentagon-shaped slot </w:t>
      </w:r>
      <w:r w:rsidR="00807A07">
        <w:t xml:space="preserve">of the same color </w:t>
      </w:r>
      <w:r w:rsidR="00D1456A">
        <w:t>effectively changing the direction.</w:t>
      </w:r>
    </w:p>
    <w:p w14:paraId="686CF6DA" w14:textId="21D2546E" w:rsidR="001E27EA" w:rsidRDefault="001E27EA" w:rsidP="001E27EA">
      <w:pPr>
        <w:pStyle w:val="Heading5"/>
      </w:pPr>
      <w:r>
        <w:t>Turning On and Off</w:t>
      </w:r>
    </w:p>
    <w:p w14:paraId="006067CC" w14:textId="29A21CEA" w:rsidR="001E27EA" w:rsidRDefault="00441F8D" w:rsidP="001E27EA">
      <w:proofErr w:type="gramStart"/>
      <w:r>
        <w:t>Similar to</w:t>
      </w:r>
      <w:proofErr w:type="gramEnd"/>
      <w:r>
        <w:t xml:space="preserve"> changing the direction, to turn a pendulum on or off, the player must first find </w:t>
      </w:r>
      <w:r w:rsidR="00807A07">
        <w:t>a triangular prism in the color of the pendulum to be turned on or off. They then place the triangular prism in a triangular slot of the same color.</w:t>
      </w:r>
    </w:p>
    <w:p w14:paraId="4ECD8FD6" w14:textId="2FA1DB75" w:rsidR="00807A07" w:rsidRDefault="00807A07" w:rsidP="00807A07">
      <w:pPr>
        <w:pStyle w:val="Heading5"/>
      </w:pPr>
      <w:r>
        <w:t>Combined Usage</w:t>
      </w:r>
    </w:p>
    <w:p w14:paraId="4011FE8C" w14:textId="72F20798" w:rsidR="00807A07" w:rsidRPr="00807A07" w:rsidRDefault="00807A07" w:rsidP="00807A07">
      <w:r>
        <w:t>A moving pendulum can be used to set another pendulum in motion if they are aligned to one another. The player can turn a stationary pendulum so that it is struck by a moving one to put it into motion and then turn it again to change the direction of its movement.</w:t>
      </w:r>
    </w:p>
    <w:p w14:paraId="5A996E72" w14:textId="77777777" w:rsidR="00D43C2F" w:rsidRDefault="00D43C2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4B2F02C6" w14:textId="0B9C6A08" w:rsidR="007A4FC6" w:rsidRDefault="00D43C2F" w:rsidP="007A4FC6">
      <w:pPr>
        <w:pStyle w:val="Heading2"/>
      </w:pPr>
      <w:bookmarkStart w:id="28" w:name="_Toc130471872"/>
      <w:r>
        <w:lastRenderedPageBreak/>
        <w:t>Context</w:t>
      </w:r>
      <w:r w:rsidR="00AF4F48">
        <w:t xml:space="preserve"> (N/A)</w:t>
      </w:r>
      <w:bookmarkEnd w:id="28"/>
    </w:p>
    <w:p w14:paraId="658A4D54" w14:textId="77777777" w:rsidR="00F22306" w:rsidRPr="00F22306" w:rsidRDefault="00F22306" w:rsidP="00F22306"/>
    <w:p w14:paraId="05C582D6" w14:textId="7DD080FC" w:rsidR="007A4FC6" w:rsidRDefault="007A4FC6" w:rsidP="006F51AC">
      <w:pPr>
        <w:pStyle w:val="Heading3"/>
      </w:pPr>
      <w:bookmarkStart w:id="29" w:name="_Toc130471873"/>
      <w:r>
        <w:t>Backstory</w:t>
      </w:r>
      <w:r w:rsidR="00AF4F48">
        <w:t xml:space="preserve"> (N/A)</w:t>
      </w:r>
      <w:bookmarkEnd w:id="29"/>
    </w:p>
    <w:p w14:paraId="0538EDC3" w14:textId="77777777" w:rsidR="00F22306" w:rsidRPr="00F22306" w:rsidRDefault="00F22306" w:rsidP="00F22306"/>
    <w:p w14:paraId="74061725" w14:textId="2122CF07" w:rsidR="007A4FC6" w:rsidRPr="006F51AC" w:rsidRDefault="007A4FC6" w:rsidP="006F51AC">
      <w:pPr>
        <w:pStyle w:val="Heading3"/>
        <w:rPr>
          <w:rStyle w:val="Emphasis"/>
          <w:i w:val="0"/>
          <w:iCs w:val="0"/>
        </w:rPr>
      </w:pPr>
      <w:bookmarkStart w:id="30" w:name="_Toc130471874"/>
      <w:r w:rsidRPr="006F51AC">
        <w:rPr>
          <w:rStyle w:val="Emphasis"/>
          <w:i w:val="0"/>
        </w:rPr>
        <w:t>Aftermath</w:t>
      </w:r>
      <w:r w:rsidR="00AF4F48">
        <w:rPr>
          <w:rStyle w:val="Emphasis"/>
          <w:i w:val="0"/>
        </w:rPr>
        <w:t xml:space="preserve"> (N/A)</w:t>
      </w:r>
      <w:bookmarkEnd w:id="30"/>
    </w:p>
    <w:p w14:paraId="28B2E752" w14:textId="77777777" w:rsidR="00F22306" w:rsidRDefault="00F22306" w:rsidP="00F22306"/>
    <w:p w14:paraId="7260F872" w14:textId="77777777" w:rsidR="007A572C" w:rsidRDefault="007A572C" w:rsidP="003D673E">
      <w:pPr>
        <w:pStyle w:val="Heading2"/>
      </w:pPr>
      <w:bookmarkStart w:id="31" w:name="_Toc130471875"/>
      <w:r>
        <w:t>Development Schedule</w:t>
      </w:r>
      <w:bookmarkEnd w:id="31"/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605"/>
        <w:gridCol w:w="2880"/>
      </w:tblGrid>
      <w:tr w:rsidR="007A572C" w14:paraId="2FFC5078" w14:textId="77777777" w:rsidTr="00D43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D282E72" w14:textId="77777777" w:rsidR="007A572C" w:rsidRDefault="007A572C" w:rsidP="007A572C">
            <w:pPr>
              <w:jc w:val="center"/>
            </w:pPr>
            <w:r>
              <w:t>Milestone</w:t>
            </w:r>
          </w:p>
        </w:tc>
        <w:tc>
          <w:tcPr>
            <w:tcW w:w="2880" w:type="dxa"/>
          </w:tcPr>
          <w:p w14:paraId="598A76CC" w14:textId="77777777" w:rsidR="007A572C" w:rsidRDefault="007A572C" w:rsidP="00D43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</w:tr>
      <w:tr w:rsidR="007A572C" w14:paraId="5618C6FC" w14:textId="77777777" w:rsidTr="00D43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DA7D5B2" w14:textId="77777777" w:rsidR="007A572C" w:rsidRDefault="007A572C" w:rsidP="007A572C">
            <w:r>
              <w:t>LDD</w:t>
            </w:r>
          </w:p>
        </w:tc>
        <w:tc>
          <w:tcPr>
            <w:tcW w:w="2880" w:type="dxa"/>
          </w:tcPr>
          <w:p w14:paraId="2ABE0028" w14:textId="6A20F746" w:rsidR="007A572C" w:rsidRDefault="00AF4F48" w:rsidP="00D43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3/23/2023</w:t>
            </w:r>
          </w:p>
        </w:tc>
      </w:tr>
      <w:tr w:rsidR="007A572C" w14:paraId="3AD7FE6A" w14:textId="77777777" w:rsidTr="00D43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F96A431" w14:textId="77777777" w:rsidR="007A572C" w:rsidRDefault="007A572C" w:rsidP="007A572C">
            <w:r>
              <w:t>Whitebox</w:t>
            </w:r>
          </w:p>
        </w:tc>
        <w:tc>
          <w:tcPr>
            <w:tcW w:w="2880" w:type="dxa"/>
          </w:tcPr>
          <w:p w14:paraId="21259BD5" w14:textId="7B77874C" w:rsidR="007A572C" w:rsidRDefault="00DA47CE" w:rsidP="00D43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3/30/2023</w:t>
            </w:r>
          </w:p>
        </w:tc>
      </w:tr>
      <w:tr w:rsidR="00D43C2F" w14:paraId="569A35B0" w14:textId="77777777" w:rsidTr="00D43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B47FFA7" w14:textId="77777777" w:rsidR="00D43C2F" w:rsidRDefault="00D43C2F" w:rsidP="00D43C2F">
            <w:r>
              <w:t>Initial Gameplay</w:t>
            </w:r>
          </w:p>
        </w:tc>
        <w:tc>
          <w:tcPr>
            <w:tcW w:w="2880" w:type="dxa"/>
          </w:tcPr>
          <w:p w14:paraId="642766A8" w14:textId="5211345C" w:rsidR="00D43C2F" w:rsidRDefault="00DA47CE" w:rsidP="00D43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4/13/2023</w:t>
            </w:r>
          </w:p>
        </w:tc>
      </w:tr>
      <w:tr w:rsidR="007A572C" w14:paraId="33DC14D8" w14:textId="77777777" w:rsidTr="00D43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50A8809" w14:textId="77777777" w:rsidR="007A572C" w:rsidRDefault="007A572C" w:rsidP="007A572C">
            <w:r>
              <w:t>Gameplay</w:t>
            </w:r>
            <w:r w:rsidR="00D43C2F">
              <w:t xml:space="preserve"> Complete</w:t>
            </w:r>
          </w:p>
        </w:tc>
        <w:tc>
          <w:tcPr>
            <w:tcW w:w="2880" w:type="dxa"/>
          </w:tcPr>
          <w:p w14:paraId="3011BF13" w14:textId="6AF0D352" w:rsidR="007A572C" w:rsidRDefault="00DA47CE" w:rsidP="00D43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4/20/2023</w:t>
            </w:r>
          </w:p>
        </w:tc>
      </w:tr>
      <w:tr w:rsidR="007A572C" w14:paraId="767C55E0" w14:textId="77777777" w:rsidTr="00D43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D186D40" w14:textId="2F37529E" w:rsidR="007A572C" w:rsidRDefault="001E27EA" w:rsidP="007A572C">
            <w:r>
              <w:t>Final Deliverable</w:t>
            </w:r>
          </w:p>
        </w:tc>
        <w:tc>
          <w:tcPr>
            <w:tcW w:w="2880" w:type="dxa"/>
          </w:tcPr>
          <w:p w14:paraId="4D23EE5D" w14:textId="13FD58FE" w:rsidR="007A572C" w:rsidRDefault="001E27EA" w:rsidP="00D43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5/2/2023</w:t>
            </w:r>
          </w:p>
        </w:tc>
      </w:tr>
      <w:tr w:rsidR="007A572C" w14:paraId="7CBB65D0" w14:textId="77777777" w:rsidTr="00D43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AF76864" w14:textId="7910E42C" w:rsidR="007A572C" w:rsidRDefault="001E27EA" w:rsidP="007A572C">
            <w:r>
              <w:t>RTM</w:t>
            </w:r>
          </w:p>
        </w:tc>
        <w:tc>
          <w:tcPr>
            <w:tcW w:w="2880" w:type="dxa"/>
          </w:tcPr>
          <w:p w14:paraId="206C7B1A" w14:textId="035E9F78" w:rsidR="007A572C" w:rsidRDefault="00AF4F48" w:rsidP="00D43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5/9/2023</w:t>
            </w:r>
          </w:p>
        </w:tc>
      </w:tr>
    </w:tbl>
    <w:p w14:paraId="3C3DE6CE" w14:textId="77777777" w:rsidR="007A572C" w:rsidRPr="007A572C" w:rsidRDefault="007A572C" w:rsidP="007A572C"/>
    <w:p w14:paraId="2DCC4B9F" w14:textId="77777777" w:rsidR="000F4B17" w:rsidRDefault="000F4B17"/>
    <w:p w14:paraId="117DE3FD" w14:textId="77777777" w:rsidR="00AC1277" w:rsidRDefault="00AC1277" w:rsidP="00AC6158">
      <w:r>
        <w:br/>
      </w:r>
    </w:p>
    <w:p w14:paraId="25A0107E" w14:textId="77777777" w:rsidR="006F51AC" w:rsidRDefault="006F51A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08A5725E" w14:textId="2E6B9171" w:rsidR="00AC1277" w:rsidRDefault="006F51AC" w:rsidP="00AC1277">
      <w:pPr>
        <w:pStyle w:val="Heading2"/>
      </w:pPr>
      <w:bookmarkStart w:id="32" w:name="_Toc130471876"/>
      <w:r>
        <w:lastRenderedPageBreak/>
        <w:t>Aesthetic References</w:t>
      </w:r>
      <w:r w:rsidR="006D4A9E">
        <w:t xml:space="preserve"> (N/A)</w:t>
      </w:r>
      <w:bookmarkEnd w:id="32"/>
    </w:p>
    <w:p w14:paraId="6853AEFD" w14:textId="4479FB13" w:rsidR="000F4B17" w:rsidRDefault="00D63F40" w:rsidP="00AC1277">
      <w:pPr>
        <w:pStyle w:val="Heading3"/>
      </w:pPr>
      <w:bookmarkStart w:id="33" w:name="_Toc130471877"/>
      <w:r>
        <w:t>&lt;</w:t>
      </w:r>
      <w:r w:rsidR="00AC1277">
        <w:t>Visual Theme 1 (replace with meaningful name of theme)</w:t>
      </w:r>
      <w:r>
        <w:t>&gt;</w:t>
      </w:r>
      <w:r w:rsidR="006D4A9E">
        <w:t xml:space="preserve"> (N/A)</w:t>
      </w:r>
      <w:bookmarkEnd w:id="33"/>
    </w:p>
    <w:p w14:paraId="6D6D0955" w14:textId="77777777" w:rsidR="000F4B17" w:rsidRDefault="00AC1277" w:rsidP="00814E68">
      <w:r>
        <w:rPr>
          <w:noProof/>
        </w:rPr>
        <w:drawing>
          <wp:anchor distT="0" distB="0" distL="114300" distR="114300" simplePos="0" relativeHeight="251494400" behindDoc="0" locked="0" layoutInCell="1" allowOverlap="1" wp14:anchorId="329E9A21" wp14:editId="098BAD1F">
            <wp:simplePos x="0" y="0"/>
            <wp:positionH relativeFrom="column">
              <wp:posOffset>0</wp:posOffset>
            </wp:positionH>
            <wp:positionV relativeFrom="paragraph">
              <wp:posOffset>127838</wp:posOffset>
            </wp:positionV>
            <wp:extent cx="5953760" cy="5932170"/>
            <wp:effectExtent l="0" t="0" r="889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laceImage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760" cy="59321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4E7D3C87" wp14:editId="3587DEB6">
                <wp:simplePos x="0" y="0"/>
                <wp:positionH relativeFrom="column">
                  <wp:posOffset>0</wp:posOffset>
                </wp:positionH>
                <wp:positionV relativeFrom="paragraph">
                  <wp:posOffset>6252210</wp:posOffset>
                </wp:positionV>
                <wp:extent cx="5953760" cy="635"/>
                <wp:effectExtent l="0" t="0" r="0" b="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7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CDDB3" w14:textId="226797B1" w:rsidR="00D43C2F" w:rsidRPr="00D03141" w:rsidRDefault="00D43C2F" w:rsidP="00AC1277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bookmarkStart w:id="34" w:name="_Toc130471852"/>
                            <w:r>
                              <w:t xml:space="preserve">Figure </w:t>
                            </w:r>
                            <w:fldSimple w:instr=" SEQ Figure \* ARABIC ">
                              <w:r w:rsidR="001E27EA">
                                <w:rPr>
                                  <w:noProof/>
                                </w:rPr>
                                <w:t>6</w:t>
                              </w:r>
                            </w:fldSimple>
                            <w:r>
                              <w:t xml:space="preserve">: Contact Sheet for Visual Theme 1 </w:t>
                            </w:r>
                            <w:r w:rsidR="00E836B9">
                              <w:t>(N/A)</w:t>
                            </w:r>
                            <w:bookmarkEnd w:id="3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D3C87" id="Text Box 36" o:spid="_x0000_s1035" type="#_x0000_t202" style="position:absolute;margin-left:0;margin-top:492.3pt;width:468.8pt;height:.05pt;z-index:25148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" stroked="f">
                <v:textbox style="mso-fit-shape-to-text:t" inset="0,0,0,0">
                  <w:txbxContent>
                    <w:p w14:paraId="7C7CDDB3" w14:textId="226797B1" w:rsidR="00D43C2F" w:rsidRPr="00D03141" w:rsidRDefault="00D43C2F" w:rsidP="00AC1277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bookmarkStart w:id="35" w:name="_Toc130471852"/>
                      <w:r>
                        <w:t xml:space="preserve">Figure </w:t>
                      </w:r>
                      <w:fldSimple w:instr=" SEQ Figure \* ARABIC ">
                        <w:r w:rsidR="001E27EA">
                          <w:rPr>
                            <w:noProof/>
                          </w:rPr>
                          <w:t>6</w:t>
                        </w:r>
                      </w:fldSimple>
                      <w:r>
                        <w:t xml:space="preserve">: Contact Sheet for Visual Theme 1 </w:t>
                      </w:r>
                      <w:r w:rsidR="00E836B9">
                        <w:t>(N/A)</w:t>
                      </w:r>
                      <w:bookmarkEnd w:id="35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BF187" w14:textId="77777777" w:rsidR="00AC1277" w:rsidRPr="00AC1277" w:rsidRDefault="00AC1277" w:rsidP="00AC1277"/>
    <w:p w14:paraId="643D6E08" w14:textId="77777777" w:rsidR="00AC1277" w:rsidRPr="00AC1277" w:rsidRDefault="00AC1277" w:rsidP="00AC1277"/>
    <w:p w14:paraId="0CD728B4" w14:textId="77777777" w:rsidR="000F4B17" w:rsidRDefault="000F4B17" w:rsidP="000F4B17"/>
    <w:p w14:paraId="35413ADD" w14:textId="62542973" w:rsidR="00715EB4" w:rsidRDefault="00AC1277" w:rsidP="00AC1277">
      <w:pPr>
        <w:pStyle w:val="Heading3"/>
      </w:pPr>
      <w:bookmarkStart w:id="36" w:name="_Toc130471878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3877B386" wp14:editId="632EF97D">
                <wp:simplePos x="0" y="0"/>
                <wp:positionH relativeFrom="column">
                  <wp:posOffset>0</wp:posOffset>
                </wp:positionH>
                <wp:positionV relativeFrom="paragraph">
                  <wp:posOffset>6252210</wp:posOffset>
                </wp:positionV>
                <wp:extent cx="5953760" cy="635"/>
                <wp:effectExtent l="0" t="0" r="0" b="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7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C7188B" w14:textId="45115ADB" w:rsidR="00D43C2F" w:rsidRPr="00D03141" w:rsidRDefault="00D43C2F" w:rsidP="00AC1277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bookmarkStart w:id="37" w:name="_Toc130471853"/>
                            <w:r>
                              <w:t xml:space="preserve">Figure </w:t>
                            </w:r>
                            <w:fldSimple w:instr=" SEQ Figure \* ARABIC ">
                              <w:r w:rsidR="001E27EA">
                                <w:rPr>
                                  <w:noProof/>
                                </w:rPr>
                                <w:t>7</w:t>
                              </w:r>
                            </w:fldSimple>
                            <w:r>
                              <w:t xml:space="preserve">: Contact Sheet for Visual Theme 2 </w:t>
                            </w:r>
                            <w:r w:rsidR="00E836B9">
                              <w:t>(N/A)</w:t>
                            </w:r>
                            <w:bookmarkEnd w:id="3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7B386" id="Text Box 37" o:spid="_x0000_s1036" type="#_x0000_t202" style="position:absolute;margin-left:0;margin-top:492.3pt;width:468.8pt;height:.05pt;z-index:25149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" stroked="f">
                <v:textbox style="mso-fit-shape-to-text:t" inset="0,0,0,0">
                  <w:txbxContent>
                    <w:p w14:paraId="31C7188B" w14:textId="45115ADB" w:rsidR="00D43C2F" w:rsidRPr="00D03141" w:rsidRDefault="00D43C2F" w:rsidP="00AC1277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bookmarkStart w:id="38" w:name="_Toc130471853"/>
                      <w:r>
                        <w:t xml:space="preserve">Figure </w:t>
                      </w:r>
                      <w:fldSimple w:instr=" SEQ Figure \* ARABIC ">
                        <w:r w:rsidR="001E27EA">
                          <w:rPr>
                            <w:noProof/>
                          </w:rPr>
                          <w:t>7</w:t>
                        </w:r>
                      </w:fldSimple>
                      <w:r>
                        <w:t xml:space="preserve">: Contact Sheet for Visual Theme 2 </w:t>
                      </w:r>
                      <w:r w:rsidR="00E836B9">
                        <w:t>(N/A)</w:t>
                      </w:r>
                      <w:bookmarkEnd w:id="38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90304" behindDoc="0" locked="0" layoutInCell="1" allowOverlap="1" wp14:anchorId="1C261A23" wp14:editId="7CC56F80">
            <wp:simplePos x="0" y="0"/>
            <wp:positionH relativeFrom="margin">
              <wp:align>left</wp:align>
            </wp:positionH>
            <wp:positionV relativeFrom="paragraph">
              <wp:posOffset>262890</wp:posOffset>
            </wp:positionV>
            <wp:extent cx="5953760" cy="5932170"/>
            <wp:effectExtent l="0" t="0" r="889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laceImage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868" cy="5935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F40">
        <w:t>&lt;</w:t>
      </w:r>
      <w:r>
        <w:t>Visual Theme 2 (replace with meaningful name of theme)</w:t>
      </w:r>
      <w:r w:rsidR="00D63F40">
        <w:t>&gt;</w:t>
      </w:r>
      <w:r w:rsidR="006D4A9E">
        <w:t xml:space="preserve"> (N/A)</w:t>
      </w:r>
      <w:bookmarkEnd w:id="36"/>
      <w:r w:rsidR="00715EB4">
        <w:br w:type="page"/>
      </w:r>
    </w:p>
    <w:p w14:paraId="227BEFFA" w14:textId="77777777" w:rsidR="00715EB4" w:rsidRDefault="00715EB4" w:rsidP="004867E3">
      <w:pPr>
        <w:pStyle w:val="Heading3"/>
        <w:sectPr w:rsidR="00715EB4" w:rsidSect="000B3CD2">
          <w:headerReference w:type="default" r:id="rId23"/>
          <w:footerReference w:type="default" r:id="rId24"/>
          <w:pgSz w:w="12240" w:h="15840"/>
          <w:pgMar w:top="1440" w:right="1440" w:bottom="1440" w:left="1440" w:header="720" w:footer="720" w:gutter="0"/>
          <w:pgBorders w:offsetFrom="page">
            <w:top w:val="threeDEngrave" w:sz="24" w:space="24" w:color="auto"/>
            <w:left w:val="threeDEngrave" w:sz="24" w:space="24" w:color="auto"/>
            <w:bottom w:val="threeDEngrave" w:sz="24" w:space="24" w:color="auto"/>
            <w:right w:val="threeDEngrave" w:sz="24" w:space="24" w:color="auto"/>
          </w:pgBorders>
          <w:cols w:space="720"/>
          <w:docGrid w:linePitch="360"/>
        </w:sectPr>
      </w:pPr>
    </w:p>
    <w:p w14:paraId="07B20C6F" w14:textId="266F3EAE" w:rsidR="005548C0" w:rsidRDefault="005548C0" w:rsidP="003D673E">
      <w:pPr>
        <w:pStyle w:val="Heading2"/>
      </w:pPr>
      <w:bookmarkStart w:id="39" w:name="_Toc130471879"/>
      <w:r>
        <w:lastRenderedPageBreak/>
        <w:t>Requ</w:t>
      </w:r>
      <w:r w:rsidRPr="003D673E">
        <w:rPr>
          <w:rStyle w:val="Heading2Char"/>
        </w:rPr>
        <w:t>i</w:t>
      </w:r>
      <w:r>
        <w:t>rements</w:t>
      </w:r>
      <w:r w:rsidR="006D4A9E">
        <w:t xml:space="preserve"> (N/A)</w:t>
      </w:r>
      <w:bookmarkEnd w:id="39"/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5727"/>
        <w:gridCol w:w="1607"/>
        <w:gridCol w:w="1301"/>
      </w:tblGrid>
      <w:tr w:rsidR="00FE6556" w14:paraId="49800F8A" w14:textId="77777777" w:rsidTr="00890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493C428" w14:textId="77777777" w:rsidR="00FE6556" w:rsidRDefault="00890FA3" w:rsidP="00890FA3">
            <w:pPr>
              <w:jc w:val="center"/>
            </w:pPr>
            <w:r>
              <w:t xml:space="preserve">Map </w:t>
            </w:r>
            <w:r w:rsidR="00FE6556">
              <w:t>Label</w:t>
            </w:r>
          </w:p>
        </w:tc>
        <w:tc>
          <w:tcPr>
            <w:tcW w:w="5727" w:type="dxa"/>
          </w:tcPr>
          <w:p w14:paraId="43D91776" w14:textId="77777777" w:rsidR="00FE6556" w:rsidRDefault="00890FA3" w:rsidP="00890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607" w:type="dxa"/>
          </w:tcPr>
          <w:p w14:paraId="7A65D70A" w14:textId="77777777" w:rsidR="00FE6556" w:rsidRDefault="00890FA3" w:rsidP="00890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1301" w:type="dxa"/>
          </w:tcPr>
          <w:p w14:paraId="2FF79E48" w14:textId="77777777" w:rsidR="00FE6556" w:rsidRDefault="00890FA3" w:rsidP="00890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Priority</w:t>
            </w:r>
          </w:p>
        </w:tc>
      </w:tr>
      <w:tr w:rsidR="00FE6556" w14:paraId="681DD13A" w14:textId="77777777" w:rsidTr="0089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0E103BD" w14:textId="77777777" w:rsidR="00FE6556" w:rsidRDefault="00FE6556" w:rsidP="00FE6556"/>
        </w:tc>
        <w:tc>
          <w:tcPr>
            <w:tcW w:w="5727" w:type="dxa"/>
          </w:tcPr>
          <w:p w14:paraId="635944FF" w14:textId="77777777" w:rsidR="00FE6556" w:rsidRDefault="00FE6556" w:rsidP="00FE6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7" w:type="dxa"/>
          </w:tcPr>
          <w:p w14:paraId="72B8D495" w14:textId="77777777" w:rsidR="00FE6556" w:rsidRDefault="00FE6556" w:rsidP="00FE6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37C05230" w14:textId="77777777" w:rsidR="00FE6556" w:rsidRDefault="00FE6556" w:rsidP="00FE6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556" w14:paraId="614A6EC9" w14:textId="77777777" w:rsidTr="00890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AF09D72" w14:textId="77777777" w:rsidR="00FE6556" w:rsidRDefault="00FE6556" w:rsidP="00FE6556"/>
        </w:tc>
        <w:tc>
          <w:tcPr>
            <w:tcW w:w="5727" w:type="dxa"/>
          </w:tcPr>
          <w:p w14:paraId="5BD51686" w14:textId="77777777" w:rsidR="00FE6556" w:rsidRDefault="00FE6556" w:rsidP="00FE6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7" w:type="dxa"/>
          </w:tcPr>
          <w:p w14:paraId="18CDF30A" w14:textId="77777777" w:rsidR="00FE6556" w:rsidRDefault="00FE6556" w:rsidP="00FE6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2FF190BD" w14:textId="77777777" w:rsidR="00FE6556" w:rsidRDefault="00FE6556" w:rsidP="00FE6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6556" w14:paraId="5D323768" w14:textId="77777777" w:rsidTr="0089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7F8903D6" w14:textId="77777777" w:rsidR="00FE6556" w:rsidRDefault="00FE6556" w:rsidP="00FE6556"/>
        </w:tc>
        <w:tc>
          <w:tcPr>
            <w:tcW w:w="5727" w:type="dxa"/>
          </w:tcPr>
          <w:p w14:paraId="46651B62" w14:textId="77777777" w:rsidR="00FE6556" w:rsidRDefault="00FE6556" w:rsidP="00FE6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7" w:type="dxa"/>
          </w:tcPr>
          <w:p w14:paraId="2FD85525" w14:textId="77777777" w:rsidR="00FE6556" w:rsidRDefault="00FE6556" w:rsidP="00FE6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19473E6A" w14:textId="77777777" w:rsidR="00FE6556" w:rsidRDefault="00FE6556" w:rsidP="00FE6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556" w14:paraId="74CE54CC" w14:textId="77777777" w:rsidTr="00890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6A8474E2" w14:textId="77777777" w:rsidR="00FE6556" w:rsidRDefault="00FE6556" w:rsidP="00FE6556"/>
        </w:tc>
        <w:tc>
          <w:tcPr>
            <w:tcW w:w="5727" w:type="dxa"/>
          </w:tcPr>
          <w:p w14:paraId="7684F5B7" w14:textId="77777777" w:rsidR="00FE6556" w:rsidRDefault="00FE6556" w:rsidP="00FE6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7" w:type="dxa"/>
          </w:tcPr>
          <w:p w14:paraId="65D351BC" w14:textId="77777777" w:rsidR="00FE6556" w:rsidRDefault="00FE6556" w:rsidP="00FE6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76F374A2" w14:textId="77777777" w:rsidR="00FE6556" w:rsidRDefault="00FE6556" w:rsidP="00FE6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6556" w14:paraId="7A81B8B1" w14:textId="77777777" w:rsidTr="0089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2A981052" w14:textId="77777777" w:rsidR="00FE6556" w:rsidRDefault="00FE6556" w:rsidP="00FE6556"/>
        </w:tc>
        <w:tc>
          <w:tcPr>
            <w:tcW w:w="5727" w:type="dxa"/>
          </w:tcPr>
          <w:p w14:paraId="26B6D728" w14:textId="77777777" w:rsidR="00FE6556" w:rsidRDefault="00FE6556" w:rsidP="00FE6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7" w:type="dxa"/>
          </w:tcPr>
          <w:p w14:paraId="4F68EA4E" w14:textId="77777777" w:rsidR="00FE6556" w:rsidRDefault="00FE6556" w:rsidP="00FE6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06F184D6" w14:textId="77777777" w:rsidR="00FE6556" w:rsidRDefault="00FE6556" w:rsidP="00FE6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556" w14:paraId="300A09B5" w14:textId="77777777" w:rsidTr="00890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D974BEB" w14:textId="77777777" w:rsidR="00FE6556" w:rsidRDefault="00FE6556" w:rsidP="00FE6556"/>
        </w:tc>
        <w:tc>
          <w:tcPr>
            <w:tcW w:w="5727" w:type="dxa"/>
          </w:tcPr>
          <w:p w14:paraId="10486CB0" w14:textId="77777777" w:rsidR="00FE6556" w:rsidRDefault="00FE6556" w:rsidP="00FE6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7" w:type="dxa"/>
          </w:tcPr>
          <w:p w14:paraId="457E4825" w14:textId="77777777" w:rsidR="00FE6556" w:rsidRDefault="00FE6556" w:rsidP="00FE6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18A293BA" w14:textId="77777777" w:rsidR="00FE6556" w:rsidRDefault="00FE6556" w:rsidP="00FE6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6556" w14:paraId="45DDE18F" w14:textId="77777777" w:rsidTr="0089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0C233501" w14:textId="77777777" w:rsidR="00FE6556" w:rsidRDefault="00FE6556" w:rsidP="00FE6556"/>
        </w:tc>
        <w:tc>
          <w:tcPr>
            <w:tcW w:w="5727" w:type="dxa"/>
          </w:tcPr>
          <w:p w14:paraId="3DB52F72" w14:textId="77777777" w:rsidR="00FE6556" w:rsidRDefault="00FE6556" w:rsidP="00FE6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7" w:type="dxa"/>
          </w:tcPr>
          <w:p w14:paraId="6AE9F836" w14:textId="77777777" w:rsidR="00FE6556" w:rsidRDefault="00FE6556" w:rsidP="00FE6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2CE41A9E" w14:textId="77777777" w:rsidR="00FE6556" w:rsidRDefault="00FE6556" w:rsidP="00FE6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2313B2" w14:textId="77777777" w:rsidR="005548C0" w:rsidRPr="005548C0" w:rsidRDefault="005548C0" w:rsidP="00FE6556"/>
    <w:p w14:paraId="18B79152" w14:textId="2904D053" w:rsidR="006F51AC" w:rsidRDefault="006F51AC" w:rsidP="006F51AC">
      <w:pPr>
        <w:pStyle w:val="Heading2"/>
      </w:pPr>
      <w:bookmarkStart w:id="40" w:name="_Toc130471880"/>
      <w:r>
        <w:t>Key</w:t>
      </w:r>
      <w:r w:rsidR="008A0A24">
        <w:t xml:space="preserve"> Asset Needs</w:t>
      </w:r>
      <w:r w:rsidR="006D4A9E">
        <w:t xml:space="preserve"> (N/A)</w:t>
      </w:r>
      <w:bookmarkEnd w:id="40"/>
    </w:p>
    <w:tbl>
      <w:tblPr>
        <w:tblStyle w:val="GridTable4-Accent1"/>
        <w:tblW w:w="9355" w:type="dxa"/>
        <w:tblLayout w:type="fixed"/>
        <w:tblLook w:val="04A0" w:firstRow="1" w:lastRow="0" w:firstColumn="1" w:lastColumn="0" w:noHBand="0" w:noVBand="1"/>
      </w:tblPr>
      <w:tblGrid>
        <w:gridCol w:w="6475"/>
        <w:gridCol w:w="1620"/>
        <w:gridCol w:w="1260"/>
      </w:tblGrid>
      <w:tr w:rsidR="006F51AC" w14:paraId="07620E9A" w14:textId="77777777" w:rsidTr="006F5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554EC1CB" w14:textId="77777777" w:rsidR="006F51AC" w:rsidRDefault="006F51AC" w:rsidP="00180D2D">
            <w:pPr>
              <w:jc w:val="center"/>
            </w:pPr>
            <w:r>
              <w:t>Description</w:t>
            </w:r>
          </w:p>
        </w:tc>
        <w:tc>
          <w:tcPr>
            <w:tcW w:w="1620" w:type="dxa"/>
          </w:tcPr>
          <w:p w14:paraId="496D5BC4" w14:textId="77777777" w:rsidR="006F51AC" w:rsidRDefault="006F51AC" w:rsidP="00180D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1260" w:type="dxa"/>
          </w:tcPr>
          <w:p w14:paraId="036651F0" w14:textId="77777777" w:rsidR="006F51AC" w:rsidRDefault="006F51AC" w:rsidP="00180D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Priority</w:t>
            </w:r>
          </w:p>
        </w:tc>
      </w:tr>
      <w:tr w:rsidR="006F51AC" w14:paraId="37293AD7" w14:textId="77777777" w:rsidTr="006F5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57D6D614" w14:textId="77777777" w:rsidR="006F51AC" w:rsidRDefault="006F51AC" w:rsidP="00180D2D"/>
        </w:tc>
        <w:tc>
          <w:tcPr>
            <w:tcW w:w="1620" w:type="dxa"/>
          </w:tcPr>
          <w:p w14:paraId="67DF9694" w14:textId="77777777" w:rsidR="006F51AC" w:rsidRDefault="006F51AC" w:rsidP="00180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07A09964" w14:textId="77777777" w:rsidR="006F51AC" w:rsidRDefault="006F51AC" w:rsidP="00180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51AC" w14:paraId="22E478CE" w14:textId="77777777" w:rsidTr="006F5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43C315B5" w14:textId="77777777" w:rsidR="006F51AC" w:rsidRDefault="006F51AC" w:rsidP="00180D2D"/>
        </w:tc>
        <w:tc>
          <w:tcPr>
            <w:tcW w:w="1620" w:type="dxa"/>
          </w:tcPr>
          <w:p w14:paraId="2E24A529" w14:textId="77777777" w:rsidR="006F51AC" w:rsidRDefault="006F51AC" w:rsidP="00180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4EE0D8A8" w14:textId="77777777" w:rsidR="006F51AC" w:rsidRDefault="006F51AC" w:rsidP="00180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51AC" w14:paraId="266776DF" w14:textId="77777777" w:rsidTr="006F5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1FB2D29" w14:textId="77777777" w:rsidR="006F51AC" w:rsidRDefault="006F51AC" w:rsidP="00180D2D"/>
        </w:tc>
        <w:tc>
          <w:tcPr>
            <w:tcW w:w="1620" w:type="dxa"/>
          </w:tcPr>
          <w:p w14:paraId="0C004BD3" w14:textId="77777777" w:rsidR="006F51AC" w:rsidRDefault="006F51AC" w:rsidP="00180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02698D89" w14:textId="77777777" w:rsidR="006F51AC" w:rsidRDefault="006F51AC" w:rsidP="00180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51AC" w14:paraId="505DFD7B" w14:textId="77777777" w:rsidTr="006F5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480208" w14:textId="77777777" w:rsidR="006F51AC" w:rsidRDefault="006F51AC" w:rsidP="00180D2D"/>
        </w:tc>
        <w:tc>
          <w:tcPr>
            <w:tcW w:w="1620" w:type="dxa"/>
          </w:tcPr>
          <w:p w14:paraId="6782E683" w14:textId="77777777" w:rsidR="006F51AC" w:rsidRDefault="006F51AC" w:rsidP="00180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23D2283A" w14:textId="77777777" w:rsidR="006F51AC" w:rsidRDefault="006F51AC" w:rsidP="00180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51AC" w14:paraId="58ACE263" w14:textId="77777777" w:rsidTr="006F5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40D22B4E" w14:textId="77777777" w:rsidR="006F51AC" w:rsidRDefault="006F51AC" w:rsidP="00180D2D"/>
        </w:tc>
        <w:tc>
          <w:tcPr>
            <w:tcW w:w="1620" w:type="dxa"/>
          </w:tcPr>
          <w:p w14:paraId="59D41E16" w14:textId="77777777" w:rsidR="006F51AC" w:rsidRDefault="006F51AC" w:rsidP="00180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39930829" w14:textId="77777777" w:rsidR="006F51AC" w:rsidRDefault="006F51AC" w:rsidP="00180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51AC" w14:paraId="6B6466B9" w14:textId="77777777" w:rsidTr="006F5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B75D377" w14:textId="77777777" w:rsidR="006F51AC" w:rsidRDefault="006F51AC" w:rsidP="00180D2D"/>
        </w:tc>
        <w:tc>
          <w:tcPr>
            <w:tcW w:w="1620" w:type="dxa"/>
          </w:tcPr>
          <w:p w14:paraId="723E84D2" w14:textId="77777777" w:rsidR="006F51AC" w:rsidRDefault="006F51AC" w:rsidP="00180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637A7196" w14:textId="77777777" w:rsidR="006F51AC" w:rsidRDefault="006F51AC" w:rsidP="00180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51AC" w14:paraId="375A5E71" w14:textId="77777777" w:rsidTr="006F5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5C5C23E" w14:textId="77777777" w:rsidR="006F51AC" w:rsidRDefault="006F51AC" w:rsidP="00180D2D"/>
        </w:tc>
        <w:tc>
          <w:tcPr>
            <w:tcW w:w="1620" w:type="dxa"/>
          </w:tcPr>
          <w:p w14:paraId="0EB981E5" w14:textId="77777777" w:rsidR="006F51AC" w:rsidRDefault="006F51AC" w:rsidP="00180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7DB8D899" w14:textId="77777777" w:rsidR="006F51AC" w:rsidRDefault="006F51AC" w:rsidP="00180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0E5EE71" w14:textId="77777777" w:rsidR="007A572C" w:rsidRDefault="007A572C" w:rsidP="006F51AC">
      <w:pPr>
        <w:pStyle w:val="Heading2"/>
      </w:pPr>
      <w:r>
        <w:br w:type="page"/>
      </w:r>
    </w:p>
    <w:p w14:paraId="2FF93347" w14:textId="77777777" w:rsidR="009C263B" w:rsidRDefault="00715EB4" w:rsidP="00F22306">
      <w:pPr>
        <w:pStyle w:val="Heading1"/>
      </w:pPr>
      <w:bookmarkStart w:id="41" w:name="_Toc130471881"/>
      <w:r>
        <w:lastRenderedPageBreak/>
        <w:t>References</w:t>
      </w:r>
      <w:bookmarkEnd w:id="41"/>
    </w:p>
    <w:p w14:paraId="0630F68D" w14:textId="10160A86" w:rsidR="00E922D5" w:rsidRDefault="00E922D5" w:rsidP="00690038">
      <w:r>
        <w:t>[Cover Image]</w:t>
      </w:r>
      <w:r w:rsidR="00690038">
        <w:t xml:space="preserve"> </w:t>
      </w:r>
      <w:r w:rsidR="00690038" w:rsidRPr="00690038">
        <w:t>R. Bellerose, “The Pendulum,” </w:t>
      </w:r>
      <w:proofErr w:type="spellStart"/>
      <w:r w:rsidR="00690038" w:rsidRPr="00690038">
        <w:t>Israellycool</w:t>
      </w:r>
      <w:proofErr w:type="spellEnd"/>
      <w:r w:rsidR="00690038" w:rsidRPr="00690038">
        <w:t>, May 31, 2016. https://www.israellycool.com/2016/05/31/the-pendulum/ (accessed Mar. 23, 2023).</w:t>
      </w:r>
    </w:p>
    <w:p w14:paraId="1F6F24D7" w14:textId="765985ED" w:rsidR="00F22306" w:rsidRPr="00F22306" w:rsidRDefault="00F22306" w:rsidP="00F22306">
      <w:r>
        <w:t>[1]</w:t>
      </w:r>
      <w:r w:rsidR="003B4CB0">
        <w:t xml:space="preserve"> Williams, Jaye. Map and icons made in Adobe Illustrator, Adobe, 2022. Created March 22, 2023.</w:t>
      </w:r>
    </w:p>
    <w:sectPr w:rsidR="00F22306" w:rsidRPr="00F22306" w:rsidSect="000B3CD2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1B8B" w14:textId="77777777" w:rsidR="00DC47DB" w:rsidRDefault="00DC47DB" w:rsidP="009073D5">
      <w:pPr>
        <w:spacing w:after="0" w:line="240" w:lineRule="auto"/>
      </w:pPr>
      <w:r>
        <w:separator/>
      </w:r>
    </w:p>
    <w:p w14:paraId="75CC66C7" w14:textId="77777777" w:rsidR="00DC47DB" w:rsidRDefault="00DC47DB"/>
  </w:endnote>
  <w:endnote w:type="continuationSeparator" w:id="0">
    <w:p w14:paraId="544AF262" w14:textId="77777777" w:rsidR="00DC47DB" w:rsidRDefault="00DC47DB" w:rsidP="009073D5">
      <w:pPr>
        <w:spacing w:after="0" w:line="240" w:lineRule="auto"/>
      </w:pPr>
      <w:r>
        <w:continuationSeparator/>
      </w:r>
    </w:p>
    <w:p w14:paraId="5A41711E" w14:textId="77777777" w:rsidR="00DC47DB" w:rsidRDefault="00DC4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7195940"/>
      <w:docPartObj>
        <w:docPartGallery w:val="Page Numbers (Top of Page)"/>
        <w:docPartUnique/>
      </w:docPartObj>
    </w:sdtPr>
    <w:sdtEndPr/>
    <w:sdtContent>
      <w:p w14:paraId="171B3BEA" w14:textId="0F16A36C" w:rsidR="00D43C2F" w:rsidRDefault="001E27EA" w:rsidP="00B43891">
        <w:pPr>
          <w:pStyle w:val="Footer"/>
        </w:pPr>
        <w:r>
          <w:t>Jaye Williams</w:t>
        </w:r>
        <w:r w:rsidR="00D43C2F">
          <w:tab/>
          <w:t xml:space="preserve">Page </w:t>
        </w:r>
        <w:r w:rsidR="00D43C2F">
          <w:rPr>
            <w:b/>
            <w:sz w:val="24"/>
            <w:szCs w:val="24"/>
          </w:rPr>
          <w:fldChar w:fldCharType="begin"/>
        </w:r>
        <w:r w:rsidR="00D43C2F">
          <w:rPr>
            <w:b/>
          </w:rPr>
          <w:instrText xml:space="preserve"> PAGE </w:instrText>
        </w:r>
        <w:r w:rsidR="00D43C2F">
          <w:rPr>
            <w:b/>
            <w:sz w:val="24"/>
            <w:szCs w:val="24"/>
          </w:rPr>
          <w:fldChar w:fldCharType="separate"/>
        </w:r>
        <w:r w:rsidR="008A0A24">
          <w:rPr>
            <w:b/>
            <w:noProof/>
          </w:rPr>
          <w:t>9</w:t>
        </w:r>
        <w:r w:rsidR="00D43C2F">
          <w:rPr>
            <w:b/>
            <w:sz w:val="24"/>
            <w:szCs w:val="24"/>
          </w:rPr>
          <w:fldChar w:fldCharType="end"/>
        </w:r>
        <w:r w:rsidR="00D43C2F">
          <w:t xml:space="preserve"> of </w:t>
        </w:r>
        <w:r w:rsidR="00D43C2F">
          <w:rPr>
            <w:b/>
            <w:sz w:val="24"/>
            <w:szCs w:val="24"/>
          </w:rPr>
          <w:fldChar w:fldCharType="begin"/>
        </w:r>
        <w:r w:rsidR="00D43C2F">
          <w:rPr>
            <w:b/>
          </w:rPr>
          <w:instrText xml:space="preserve"> NUMPAGES  </w:instrText>
        </w:r>
        <w:r w:rsidR="00D43C2F">
          <w:rPr>
            <w:b/>
            <w:sz w:val="24"/>
            <w:szCs w:val="24"/>
          </w:rPr>
          <w:fldChar w:fldCharType="separate"/>
        </w:r>
        <w:r w:rsidR="008A0A24">
          <w:rPr>
            <w:b/>
            <w:noProof/>
          </w:rPr>
          <w:t>12</w:t>
        </w:r>
        <w:r w:rsidR="00D43C2F">
          <w:rPr>
            <w:b/>
            <w:sz w:val="24"/>
            <w:szCs w:val="24"/>
          </w:rPr>
          <w:fldChar w:fldCharType="end"/>
        </w:r>
        <w:r w:rsidR="00D43C2F"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>3/23/2023</w:t>
        </w:r>
      </w:p>
    </w:sdtContent>
  </w:sdt>
  <w:p w14:paraId="0AD637E8" w14:textId="77777777" w:rsidR="00D43C2F" w:rsidRDefault="00D43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E7C35" w14:textId="77777777" w:rsidR="00DC47DB" w:rsidRDefault="00DC47DB" w:rsidP="009073D5">
      <w:pPr>
        <w:spacing w:after="0" w:line="240" w:lineRule="auto"/>
      </w:pPr>
      <w:r>
        <w:separator/>
      </w:r>
    </w:p>
    <w:p w14:paraId="06EFE542" w14:textId="77777777" w:rsidR="00DC47DB" w:rsidRDefault="00DC47DB"/>
  </w:footnote>
  <w:footnote w:type="continuationSeparator" w:id="0">
    <w:p w14:paraId="36D5540E" w14:textId="77777777" w:rsidR="00DC47DB" w:rsidRDefault="00DC47DB" w:rsidP="009073D5">
      <w:pPr>
        <w:spacing w:after="0" w:line="240" w:lineRule="auto"/>
      </w:pPr>
      <w:r>
        <w:continuationSeparator/>
      </w:r>
    </w:p>
    <w:p w14:paraId="31066565" w14:textId="77777777" w:rsidR="00DC47DB" w:rsidRDefault="00DC47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74818" w14:textId="3FBA8024" w:rsidR="00D43C2F" w:rsidRDefault="00D43C2F">
    <w:pPr>
      <w:pStyle w:val="Header"/>
    </w:pPr>
    <w:r>
      <w:t>LDD</w:t>
    </w:r>
    <w:r>
      <w:ptab w:relativeTo="margin" w:alignment="center" w:leader="none"/>
    </w:r>
    <w:r>
      <w:t>Confidential</w:t>
    </w:r>
    <w:r>
      <w:ptab w:relativeTo="margin" w:alignment="right" w:leader="none"/>
    </w:r>
    <w:r w:rsidR="001E27EA">
      <w:rPr>
        <w:i/>
      </w:rPr>
      <w:t>LIT</w:t>
    </w:r>
    <w:r w:rsidR="00264FB6">
      <w:rPr>
        <w:i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2279"/>
    <w:multiLevelType w:val="hybridMultilevel"/>
    <w:tmpl w:val="7430D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3CF8"/>
    <w:multiLevelType w:val="hybridMultilevel"/>
    <w:tmpl w:val="7CEC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23A6"/>
    <w:multiLevelType w:val="hybridMultilevel"/>
    <w:tmpl w:val="7D5E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34F46"/>
    <w:multiLevelType w:val="hybridMultilevel"/>
    <w:tmpl w:val="EA460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0757"/>
    <w:multiLevelType w:val="hybridMultilevel"/>
    <w:tmpl w:val="9044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4C80"/>
    <w:multiLevelType w:val="hybridMultilevel"/>
    <w:tmpl w:val="245E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B1B06"/>
    <w:multiLevelType w:val="hybridMultilevel"/>
    <w:tmpl w:val="E99CA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D6CC8"/>
    <w:multiLevelType w:val="hybridMultilevel"/>
    <w:tmpl w:val="5A025420"/>
    <w:lvl w:ilvl="0" w:tplc="121045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C392C"/>
    <w:multiLevelType w:val="hybridMultilevel"/>
    <w:tmpl w:val="212AA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235C2"/>
    <w:multiLevelType w:val="hybridMultilevel"/>
    <w:tmpl w:val="3AEC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05D2F"/>
    <w:multiLevelType w:val="hybridMultilevel"/>
    <w:tmpl w:val="4154B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021D9"/>
    <w:multiLevelType w:val="hybridMultilevel"/>
    <w:tmpl w:val="927E8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F5F91"/>
    <w:multiLevelType w:val="hybridMultilevel"/>
    <w:tmpl w:val="F1201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C07B0"/>
    <w:multiLevelType w:val="hybridMultilevel"/>
    <w:tmpl w:val="0EEC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71181"/>
    <w:multiLevelType w:val="hybridMultilevel"/>
    <w:tmpl w:val="6DCA4CF4"/>
    <w:lvl w:ilvl="0" w:tplc="EE12E7A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8033F"/>
    <w:multiLevelType w:val="hybridMultilevel"/>
    <w:tmpl w:val="91026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D551B"/>
    <w:multiLevelType w:val="hybridMultilevel"/>
    <w:tmpl w:val="8632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24A6E"/>
    <w:multiLevelType w:val="hybridMultilevel"/>
    <w:tmpl w:val="79228E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55D7C"/>
    <w:multiLevelType w:val="hybridMultilevel"/>
    <w:tmpl w:val="423A2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51225"/>
    <w:multiLevelType w:val="hybridMultilevel"/>
    <w:tmpl w:val="9E58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07B70"/>
    <w:multiLevelType w:val="hybridMultilevel"/>
    <w:tmpl w:val="BEFA0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60886"/>
    <w:multiLevelType w:val="hybridMultilevel"/>
    <w:tmpl w:val="483C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15D4C"/>
    <w:multiLevelType w:val="hybridMultilevel"/>
    <w:tmpl w:val="0D084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82484"/>
    <w:multiLevelType w:val="hybridMultilevel"/>
    <w:tmpl w:val="10DE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15BD"/>
    <w:multiLevelType w:val="hybridMultilevel"/>
    <w:tmpl w:val="6F72D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50F32"/>
    <w:multiLevelType w:val="hybridMultilevel"/>
    <w:tmpl w:val="5290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56C8C"/>
    <w:multiLevelType w:val="hybridMultilevel"/>
    <w:tmpl w:val="0410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B46B5"/>
    <w:multiLevelType w:val="hybridMultilevel"/>
    <w:tmpl w:val="9A564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9945376">
    <w:abstractNumId w:val="20"/>
  </w:num>
  <w:num w:numId="2" w16cid:durableId="1444885285">
    <w:abstractNumId w:val="22"/>
  </w:num>
  <w:num w:numId="3" w16cid:durableId="1821846521">
    <w:abstractNumId w:val="26"/>
  </w:num>
  <w:num w:numId="4" w16cid:durableId="466902116">
    <w:abstractNumId w:val="21"/>
  </w:num>
  <w:num w:numId="5" w16cid:durableId="1799175882">
    <w:abstractNumId w:val="13"/>
  </w:num>
  <w:num w:numId="6" w16cid:durableId="1002123751">
    <w:abstractNumId w:val="2"/>
  </w:num>
  <w:num w:numId="7" w16cid:durableId="1083643052">
    <w:abstractNumId w:val="25"/>
  </w:num>
  <w:num w:numId="8" w16cid:durableId="1169053958">
    <w:abstractNumId w:val="9"/>
  </w:num>
  <w:num w:numId="9" w16cid:durableId="428698672">
    <w:abstractNumId w:val="23"/>
  </w:num>
  <w:num w:numId="10" w16cid:durableId="1988052556">
    <w:abstractNumId w:val="16"/>
  </w:num>
  <w:num w:numId="11" w16cid:durableId="988945172">
    <w:abstractNumId w:val="1"/>
  </w:num>
  <w:num w:numId="12" w16cid:durableId="734855699">
    <w:abstractNumId w:val="4"/>
  </w:num>
  <w:num w:numId="13" w16cid:durableId="2082291118">
    <w:abstractNumId w:val="12"/>
  </w:num>
  <w:num w:numId="14" w16cid:durableId="840313216">
    <w:abstractNumId w:val="15"/>
  </w:num>
  <w:num w:numId="15" w16cid:durableId="77676706">
    <w:abstractNumId w:val="11"/>
  </w:num>
  <w:num w:numId="16" w16cid:durableId="456292023">
    <w:abstractNumId w:val="3"/>
  </w:num>
  <w:num w:numId="17" w16cid:durableId="1803838278">
    <w:abstractNumId w:val="27"/>
  </w:num>
  <w:num w:numId="18" w16cid:durableId="1269386171">
    <w:abstractNumId w:val="0"/>
  </w:num>
  <w:num w:numId="19" w16cid:durableId="2106879891">
    <w:abstractNumId w:val="24"/>
  </w:num>
  <w:num w:numId="20" w16cid:durableId="57481326">
    <w:abstractNumId w:val="5"/>
  </w:num>
  <w:num w:numId="21" w16cid:durableId="416831160">
    <w:abstractNumId w:val="19"/>
  </w:num>
  <w:num w:numId="22" w16cid:durableId="2011834225">
    <w:abstractNumId w:val="14"/>
  </w:num>
  <w:num w:numId="23" w16cid:durableId="367871706">
    <w:abstractNumId w:val="17"/>
  </w:num>
  <w:num w:numId="24" w16cid:durableId="901675639">
    <w:abstractNumId w:val="18"/>
  </w:num>
  <w:num w:numId="25" w16cid:durableId="2111192499">
    <w:abstractNumId w:val="10"/>
  </w:num>
  <w:num w:numId="26" w16cid:durableId="1887639673">
    <w:abstractNumId w:val="6"/>
  </w:num>
  <w:num w:numId="27" w16cid:durableId="170294592">
    <w:abstractNumId w:val="8"/>
  </w:num>
  <w:num w:numId="28" w16cid:durableId="111058587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44"/>
    <w:rsid w:val="00007FEA"/>
    <w:rsid w:val="00025B12"/>
    <w:rsid w:val="00044D54"/>
    <w:rsid w:val="000567A2"/>
    <w:rsid w:val="00060FD0"/>
    <w:rsid w:val="000715C2"/>
    <w:rsid w:val="00075739"/>
    <w:rsid w:val="00090B6C"/>
    <w:rsid w:val="0009548E"/>
    <w:rsid w:val="000A03FF"/>
    <w:rsid w:val="000B0976"/>
    <w:rsid w:val="000B206D"/>
    <w:rsid w:val="000B2190"/>
    <w:rsid w:val="000B3CD2"/>
    <w:rsid w:val="000C138E"/>
    <w:rsid w:val="000C67B1"/>
    <w:rsid w:val="000D38E1"/>
    <w:rsid w:val="000E3910"/>
    <w:rsid w:val="000F4B17"/>
    <w:rsid w:val="000F5D31"/>
    <w:rsid w:val="001003CB"/>
    <w:rsid w:val="001010FC"/>
    <w:rsid w:val="00102784"/>
    <w:rsid w:val="00103EDD"/>
    <w:rsid w:val="00110DA2"/>
    <w:rsid w:val="00110F60"/>
    <w:rsid w:val="001113B6"/>
    <w:rsid w:val="00111468"/>
    <w:rsid w:val="00111991"/>
    <w:rsid w:val="00123C3C"/>
    <w:rsid w:val="00124949"/>
    <w:rsid w:val="00126BA3"/>
    <w:rsid w:val="00137607"/>
    <w:rsid w:val="001404D0"/>
    <w:rsid w:val="001417A2"/>
    <w:rsid w:val="001434D0"/>
    <w:rsid w:val="00152985"/>
    <w:rsid w:val="001530D3"/>
    <w:rsid w:val="001579EA"/>
    <w:rsid w:val="00157B08"/>
    <w:rsid w:val="00160036"/>
    <w:rsid w:val="00166B8F"/>
    <w:rsid w:val="00177ADF"/>
    <w:rsid w:val="00183D16"/>
    <w:rsid w:val="001860B2"/>
    <w:rsid w:val="001958A5"/>
    <w:rsid w:val="00196745"/>
    <w:rsid w:val="001B06C7"/>
    <w:rsid w:val="001B5C40"/>
    <w:rsid w:val="001B6BDD"/>
    <w:rsid w:val="001C19DB"/>
    <w:rsid w:val="001C2F7B"/>
    <w:rsid w:val="001C4AAE"/>
    <w:rsid w:val="001C604F"/>
    <w:rsid w:val="001D605A"/>
    <w:rsid w:val="001E0555"/>
    <w:rsid w:val="001E27EA"/>
    <w:rsid w:val="001E3600"/>
    <w:rsid w:val="001E40ED"/>
    <w:rsid w:val="001E4A44"/>
    <w:rsid w:val="001F0592"/>
    <w:rsid w:val="001F13AF"/>
    <w:rsid w:val="001F216E"/>
    <w:rsid w:val="001F7502"/>
    <w:rsid w:val="00200DE9"/>
    <w:rsid w:val="0020121F"/>
    <w:rsid w:val="00207C59"/>
    <w:rsid w:val="00211F9E"/>
    <w:rsid w:val="0021248A"/>
    <w:rsid w:val="00214734"/>
    <w:rsid w:val="00226444"/>
    <w:rsid w:val="002431F3"/>
    <w:rsid w:val="00244A89"/>
    <w:rsid w:val="00246BA7"/>
    <w:rsid w:val="00252A28"/>
    <w:rsid w:val="00256035"/>
    <w:rsid w:val="00264FB6"/>
    <w:rsid w:val="00274486"/>
    <w:rsid w:val="002758A3"/>
    <w:rsid w:val="0027626C"/>
    <w:rsid w:val="00294FF5"/>
    <w:rsid w:val="002A0CDB"/>
    <w:rsid w:val="002A4250"/>
    <w:rsid w:val="002B1D65"/>
    <w:rsid w:val="002B591B"/>
    <w:rsid w:val="002B5B11"/>
    <w:rsid w:val="002C2D57"/>
    <w:rsid w:val="002C6831"/>
    <w:rsid w:val="002D0B52"/>
    <w:rsid w:val="002D1363"/>
    <w:rsid w:val="002D2F50"/>
    <w:rsid w:val="002E25B0"/>
    <w:rsid w:val="002F1DDE"/>
    <w:rsid w:val="002F6EB0"/>
    <w:rsid w:val="00304AB8"/>
    <w:rsid w:val="00314236"/>
    <w:rsid w:val="0031561D"/>
    <w:rsid w:val="003175E6"/>
    <w:rsid w:val="0031779D"/>
    <w:rsid w:val="0032791A"/>
    <w:rsid w:val="00336B4E"/>
    <w:rsid w:val="00337923"/>
    <w:rsid w:val="00337DCD"/>
    <w:rsid w:val="00345577"/>
    <w:rsid w:val="003527D7"/>
    <w:rsid w:val="00356074"/>
    <w:rsid w:val="00363E37"/>
    <w:rsid w:val="0036417A"/>
    <w:rsid w:val="003709A4"/>
    <w:rsid w:val="003752EE"/>
    <w:rsid w:val="00381F20"/>
    <w:rsid w:val="00383A99"/>
    <w:rsid w:val="003856A5"/>
    <w:rsid w:val="00387C87"/>
    <w:rsid w:val="00391085"/>
    <w:rsid w:val="00392A1E"/>
    <w:rsid w:val="00392DF2"/>
    <w:rsid w:val="0039586E"/>
    <w:rsid w:val="003967FE"/>
    <w:rsid w:val="00396D36"/>
    <w:rsid w:val="003A4282"/>
    <w:rsid w:val="003A79CF"/>
    <w:rsid w:val="003B01A6"/>
    <w:rsid w:val="003B4CB0"/>
    <w:rsid w:val="003C7DCD"/>
    <w:rsid w:val="003D3C13"/>
    <w:rsid w:val="003D673E"/>
    <w:rsid w:val="003E0DDC"/>
    <w:rsid w:val="003E5773"/>
    <w:rsid w:val="003F33E7"/>
    <w:rsid w:val="003F5743"/>
    <w:rsid w:val="003F66AA"/>
    <w:rsid w:val="00403477"/>
    <w:rsid w:val="004068D8"/>
    <w:rsid w:val="00407942"/>
    <w:rsid w:val="004128A5"/>
    <w:rsid w:val="00441F8D"/>
    <w:rsid w:val="0044330E"/>
    <w:rsid w:val="00446B9C"/>
    <w:rsid w:val="00455BF0"/>
    <w:rsid w:val="004571DF"/>
    <w:rsid w:val="00457B10"/>
    <w:rsid w:val="004743CF"/>
    <w:rsid w:val="004756D7"/>
    <w:rsid w:val="0047719F"/>
    <w:rsid w:val="00484F8C"/>
    <w:rsid w:val="00485C8C"/>
    <w:rsid w:val="004867E3"/>
    <w:rsid w:val="00496305"/>
    <w:rsid w:val="00497841"/>
    <w:rsid w:val="004A3F8B"/>
    <w:rsid w:val="004A526F"/>
    <w:rsid w:val="004B538B"/>
    <w:rsid w:val="004B5B38"/>
    <w:rsid w:val="004C08F4"/>
    <w:rsid w:val="004C14D5"/>
    <w:rsid w:val="004C5B6F"/>
    <w:rsid w:val="004C7370"/>
    <w:rsid w:val="004D0888"/>
    <w:rsid w:val="004D4AED"/>
    <w:rsid w:val="004E301F"/>
    <w:rsid w:val="004E6902"/>
    <w:rsid w:val="004F55A7"/>
    <w:rsid w:val="005040DC"/>
    <w:rsid w:val="005121D0"/>
    <w:rsid w:val="00512DC2"/>
    <w:rsid w:val="005171F1"/>
    <w:rsid w:val="005258C3"/>
    <w:rsid w:val="00537D2B"/>
    <w:rsid w:val="005548C0"/>
    <w:rsid w:val="005672F3"/>
    <w:rsid w:val="00574F3E"/>
    <w:rsid w:val="005914B6"/>
    <w:rsid w:val="00591768"/>
    <w:rsid w:val="005946DC"/>
    <w:rsid w:val="00597C6C"/>
    <w:rsid w:val="005B0AED"/>
    <w:rsid w:val="005B1268"/>
    <w:rsid w:val="005B6870"/>
    <w:rsid w:val="005C0D6C"/>
    <w:rsid w:val="005D5414"/>
    <w:rsid w:val="005E0BDB"/>
    <w:rsid w:val="005E5C0D"/>
    <w:rsid w:val="005F0744"/>
    <w:rsid w:val="005F2495"/>
    <w:rsid w:val="005F3561"/>
    <w:rsid w:val="005F4C38"/>
    <w:rsid w:val="00602A38"/>
    <w:rsid w:val="0060520A"/>
    <w:rsid w:val="00610AC1"/>
    <w:rsid w:val="006166E4"/>
    <w:rsid w:val="00617A1C"/>
    <w:rsid w:val="00621043"/>
    <w:rsid w:val="006314DB"/>
    <w:rsid w:val="00654CE1"/>
    <w:rsid w:val="006612E3"/>
    <w:rsid w:val="00661311"/>
    <w:rsid w:val="00663A79"/>
    <w:rsid w:val="00663C7E"/>
    <w:rsid w:val="0066419F"/>
    <w:rsid w:val="00664226"/>
    <w:rsid w:val="006657DB"/>
    <w:rsid w:val="00666A36"/>
    <w:rsid w:val="00673B02"/>
    <w:rsid w:val="00685ACF"/>
    <w:rsid w:val="00686BC1"/>
    <w:rsid w:val="00690038"/>
    <w:rsid w:val="00693FFD"/>
    <w:rsid w:val="00697227"/>
    <w:rsid w:val="006978C5"/>
    <w:rsid w:val="006A163E"/>
    <w:rsid w:val="006A16D9"/>
    <w:rsid w:val="006A40B8"/>
    <w:rsid w:val="006A6CBE"/>
    <w:rsid w:val="006B1F43"/>
    <w:rsid w:val="006C2DF8"/>
    <w:rsid w:val="006C3E1A"/>
    <w:rsid w:val="006D1C3F"/>
    <w:rsid w:val="006D2B49"/>
    <w:rsid w:val="006D4A9E"/>
    <w:rsid w:val="006D751A"/>
    <w:rsid w:val="006E0AF7"/>
    <w:rsid w:val="006E441A"/>
    <w:rsid w:val="006F51AC"/>
    <w:rsid w:val="00700160"/>
    <w:rsid w:val="007007F4"/>
    <w:rsid w:val="00704D08"/>
    <w:rsid w:val="0070542E"/>
    <w:rsid w:val="007157EC"/>
    <w:rsid w:val="00715EB4"/>
    <w:rsid w:val="00716D20"/>
    <w:rsid w:val="0071751D"/>
    <w:rsid w:val="00720A56"/>
    <w:rsid w:val="00722D3E"/>
    <w:rsid w:val="00727166"/>
    <w:rsid w:val="007504EC"/>
    <w:rsid w:val="007609E5"/>
    <w:rsid w:val="0076276C"/>
    <w:rsid w:val="00770FEB"/>
    <w:rsid w:val="0077100A"/>
    <w:rsid w:val="00790D06"/>
    <w:rsid w:val="007A1F78"/>
    <w:rsid w:val="007A2C6E"/>
    <w:rsid w:val="007A2F3C"/>
    <w:rsid w:val="007A4C50"/>
    <w:rsid w:val="007A4FC6"/>
    <w:rsid w:val="007A572C"/>
    <w:rsid w:val="007B410A"/>
    <w:rsid w:val="007B601C"/>
    <w:rsid w:val="007C65F8"/>
    <w:rsid w:val="007D4CA2"/>
    <w:rsid w:val="007D788E"/>
    <w:rsid w:val="007E0695"/>
    <w:rsid w:val="007E5F72"/>
    <w:rsid w:val="007E5FCE"/>
    <w:rsid w:val="007F11A7"/>
    <w:rsid w:val="007F14B3"/>
    <w:rsid w:val="00800C63"/>
    <w:rsid w:val="008052CB"/>
    <w:rsid w:val="008057BC"/>
    <w:rsid w:val="008079F8"/>
    <w:rsid w:val="00807A07"/>
    <w:rsid w:val="00814E68"/>
    <w:rsid w:val="00822BF7"/>
    <w:rsid w:val="00827827"/>
    <w:rsid w:val="0083252E"/>
    <w:rsid w:val="008359D9"/>
    <w:rsid w:val="00841E1D"/>
    <w:rsid w:val="00845682"/>
    <w:rsid w:val="00851450"/>
    <w:rsid w:val="008522B4"/>
    <w:rsid w:val="00852521"/>
    <w:rsid w:val="00853786"/>
    <w:rsid w:val="00864C01"/>
    <w:rsid w:val="0087555A"/>
    <w:rsid w:val="0088687B"/>
    <w:rsid w:val="00887328"/>
    <w:rsid w:val="00890FA3"/>
    <w:rsid w:val="0089150F"/>
    <w:rsid w:val="00896A1F"/>
    <w:rsid w:val="00897809"/>
    <w:rsid w:val="008A0A24"/>
    <w:rsid w:val="008B2352"/>
    <w:rsid w:val="008B26E7"/>
    <w:rsid w:val="008B7110"/>
    <w:rsid w:val="008B7A91"/>
    <w:rsid w:val="008D2F2D"/>
    <w:rsid w:val="008E1271"/>
    <w:rsid w:val="00902355"/>
    <w:rsid w:val="009043FE"/>
    <w:rsid w:val="009044AA"/>
    <w:rsid w:val="00904815"/>
    <w:rsid w:val="009073D5"/>
    <w:rsid w:val="00914FDD"/>
    <w:rsid w:val="009278FE"/>
    <w:rsid w:val="00927A6D"/>
    <w:rsid w:val="009317D5"/>
    <w:rsid w:val="0093537C"/>
    <w:rsid w:val="00937F71"/>
    <w:rsid w:val="009401DC"/>
    <w:rsid w:val="00945841"/>
    <w:rsid w:val="00945A4F"/>
    <w:rsid w:val="009468F4"/>
    <w:rsid w:val="00953FEC"/>
    <w:rsid w:val="009579BD"/>
    <w:rsid w:val="00960246"/>
    <w:rsid w:val="00962E27"/>
    <w:rsid w:val="009671BA"/>
    <w:rsid w:val="00971F73"/>
    <w:rsid w:val="00980BA1"/>
    <w:rsid w:val="0098777C"/>
    <w:rsid w:val="009946A0"/>
    <w:rsid w:val="00997B9A"/>
    <w:rsid w:val="00997FFC"/>
    <w:rsid w:val="009A2E88"/>
    <w:rsid w:val="009A43C4"/>
    <w:rsid w:val="009B0CE5"/>
    <w:rsid w:val="009B3BF5"/>
    <w:rsid w:val="009B3D2E"/>
    <w:rsid w:val="009B4DDD"/>
    <w:rsid w:val="009C263B"/>
    <w:rsid w:val="009C5E84"/>
    <w:rsid w:val="009D0942"/>
    <w:rsid w:val="009D0C78"/>
    <w:rsid w:val="009D311A"/>
    <w:rsid w:val="009E3C66"/>
    <w:rsid w:val="009E4E18"/>
    <w:rsid w:val="009E6424"/>
    <w:rsid w:val="009F26AF"/>
    <w:rsid w:val="00A03C9C"/>
    <w:rsid w:val="00A070F9"/>
    <w:rsid w:val="00A1675E"/>
    <w:rsid w:val="00A276C9"/>
    <w:rsid w:val="00A30FBC"/>
    <w:rsid w:val="00A32F86"/>
    <w:rsid w:val="00A3442F"/>
    <w:rsid w:val="00A351D9"/>
    <w:rsid w:val="00A41B58"/>
    <w:rsid w:val="00A43363"/>
    <w:rsid w:val="00A43594"/>
    <w:rsid w:val="00A476EC"/>
    <w:rsid w:val="00A47D63"/>
    <w:rsid w:val="00A52975"/>
    <w:rsid w:val="00A555F6"/>
    <w:rsid w:val="00A569A9"/>
    <w:rsid w:val="00A62603"/>
    <w:rsid w:val="00A716E7"/>
    <w:rsid w:val="00A774F6"/>
    <w:rsid w:val="00A80085"/>
    <w:rsid w:val="00A84484"/>
    <w:rsid w:val="00A86B00"/>
    <w:rsid w:val="00A87751"/>
    <w:rsid w:val="00A91D73"/>
    <w:rsid w:val="00A9275E"/>
    <w:rsid w:val="00A94C22"/>
    <w:rsid w:val="00AB218E"/>
    <w:rsid w:val="00AB279E"/>
    <w:rsid w:val="00AC1277"/>
    <w:rsid w:val="00AC6158"/>
    <w:rsid w:val="00AC7D2D"/>
    <w:rsid w:val="00AD75A4"/>
    <w:rsid w:val="00AF16D6"/>
    <w:rsid w:val="00AF4F48"/>
    <w:rsid w:val="00AF78E6"/>
    <w:rsid w:val="00B03721"/>
    <w:rsid w:val="00B03B2D"/>
    <w:rsid w:val="00B07F52"/>
    <w:rsid w:val="00B114AE"/>
    <w:rsid w:val="00B24C62"/>
    <w:rsid w:val="00B30BBE"/>
    <w:rsid w:val="00B33871"/>
    <w:rsid w:val="00B405E3"/>
    <w:rsid w:val="00B41AAF"/>
    <w:rsid w:val="00B42377"/>
    <w:rsid w:val="00B43891"/>
    <w:rsid w:val="00B478A4"/>
    <w:rsid w:val="00B50BD3"/>
    <w:rsid w:val="00B66C8B"/>
    <w:rsid w:val="00B67BF0"/>
    <w:rsid w:val="00B71F20"/>
    <w:rsid w:val="00B752C0"/>
    <w:rsid w:val="00B92826"/>
    <w:rsid w:val="00B94707"/>
    <w:rsid w:val="00B94CBC"/>
    <w:rsid w:val="00B9641F"/>
    <w:rsid w:val="00BA137C"/>
    <w:rsid w:val="00BA3C49"/>
    <w:rsid w:val="00BA588C"/>
    <w:rsid w:val="00BA5E2A"/>
    <w:rsid w:val="00BB294E"/>
    <w:rsid w:val="00BC364C"/>
    <w:rsid w:val="00BC4CA4"/>
    <w:rsid w:val="00BC6985"/>
    <w:rsid w:val="00BD6A40"/>
    <w:rsid w:val="00BD79CC"/>
    <w:rsid w:val="00BE0C93"/>
    <w:rsid w:val="00BE0CB9"/>
    <w:rsid w:val="00BE605E"/>
    <w:rsid w:val="00BE6A2C"/>
    <w:rsid w:val="00BE6C14"/>
    <w:rsid w:val="00BE6CA4"/>
    <w:rsid w:val="00BF2831"/>
    <w:rsid w:val="00BF344D"/>
    <w:rsid w:val="00C05499"/>
    <w:rsid w:val="00C07268"/>
    <w:rsid w:val="00C1001E"/>
    <w:rsid w:val="00C104F1"/>
    <w:rsid w:val="00C24ED8"/>
    <w:rsid w:val="00C25E27"/>
    <w:rsid w:val="00C312F7"/>
    <w:rsid w:val="00C32885"/>
    <w:rsid w:val="00C35692"/>
    <w:rsid w:val="00C37BFB"/>
    <w:rsid w:val="00C40778"/>
    <w:rsid w:val="00C40BA5"/>
    <w:rsid w:val="00C413F1"/>
    <w:rsid w:val="00C42B4E"/>
    <w:rsid w:val="00C47E4E"/>
    <w:rsid w:val="00C55A32"/>
    <w:rsid w:val="00C623B3"/>
    <w:rsid w:val="00C636C4"/>
    <w:rsid w:val="00C71E41"/>
    <w:rsid w:val="00C751E7"/>
    <w:rsid w:val="00C80E4C"/>
    <w:rsid w:val="00C80F99"/>
    <w:rsid w:val="00C8218A"/>
    <w:rsid w:val="00C85310"/>
    <w:rsid w:val="00C858D7"/>
    <w:rsid w:val="00C86384"/>
    <w:rsid w:val="00C960D4"/>
    <w:rsid w:val="00C96E2C"/>
    <w:rsid w:val="00CA14E0"/>
    <w:rsid w:val="00CA1EDE"/>
    <w:rsid w:val="00CA6D18"/>
    <w:rsid w:val="00CA7786"/>
    <w:rsid w:val="00CB0502"/>
    <w:rsid w:val="00CB167D"/>
    <w:rsid w:val="00CC10BB"/>
    <w:rsid w:val="00CD3E7B"/>
    <w:rsid w:val="00CD544E"/>
    <w:rsid w:val="00CD6C34"/>
    <w:rsid w:val="00CD6F53"/>
    <w:rsid w:val="00CE6AF1"/>
    <w:rsid w:val="00CF14D6"/>
    <w:rsid w:val="00CF1FE1"/>
    <w:rsid w:val="00CF7B19"/>
    <w:rsid w:val="00D00C07"/>
    <w:rsid w:val="00D06CEC"/>
    <w:rsid w:val="00D1456A"/>
    <w:rsid w:val="00D14E4F"/>
    <w:rsid w:val="00D203FA"/>
    <w:rsid w:val="00D20809"/>
    <w:rsid w:val="00D22006"/>
    <w:rsid w:val="00D22737"/>
    <w:rsid w:val="00D239A4"/>
    <w:rsid w:val="00D2489A"/>
    <w:rsid w:val="00D254BF"/>
    <w:rsid w:val="00D4218C"/>
    <w:rsid w:val="00D42D0A"/>
    <w:rsid w:val="00D43C2F"/>
    <w:rsid w:val="00D4402B"/>
    <w:rsid w:val="00D50771"/>
    <w:rsid w:val="00D63A85"/>
    <w:rsid w:val="00D63F40"/>
    <w:rsid w:val="00D64A23"/>
    <w:rsid w:val="00D73616"/>
    <w:rsid w:val="00D74A93"/>
    <w:rsid w:val="00D80A7A"/>
    <w:rsid w:val="00D97077"/>
    <w:rsid w:val="00DA0685"/>
    <w:rsid w:val="00DA1A8C"/>
    <w:rsid w:val="00DA3CA9"/>
    <w:rsid w:val="00DA47CE"/>
    <w:rsid w:val="00DB0591"/>
    <w:rsid w:val="00DB5D9D"/>
    <w:rsid w:val="00DC1486"/>
    <w:rsid w:val="00DC30C1"/>
    <w:rsid w:val="00DC47DB"/>
    <w:rsid w:val="00DC4C6D"/>
    <w:rsid w:val="00DC6FE7"/>
    <w:rsid w:val="00DD0D5C"/>
    <w:rsid w:val="00DD4D73"/>
    <w:rsid w:val="00DE044D"/>
    <w:rsid w:val="00DE0601"/>
    <w:rsid w:val="00DE1CE7"/>
    <w:rsid w:val="00DF23D8"/>
    <w:rsid w:val="00DF264A"/>
    <w:rsid w:val="00E024C8"/>
    <w:rsid w:val="00E030D1"/>
    <w:rsid w:val="00E04D41"/>
    <w:rsid w:val="00E2084E"/>
    <w:rsid w:val="00E25924"/>
    <w:rsid w:val="00E319A1"/>
    <w:rsid w:val="00E34D0C"/>
    <w:rsid w:val="00E43240"/>
    <w:rsid w:val="00E45413"/>
    <w:rsid w:val="00E460B8"/>
    <w:rsid w:val="00E50E71"/>
    <w:rsid w:val="00E56369"/>
    <w:rsid w:val="00E62C51"/>
    <w:rsid w:val="00E64B71"/>
    <w:rsid w:val="00E6606E"/>
    <w:rsid w:val="00E70E59"/>
    <w:rsid w:val="00E72144"/>
    <w:rsid w:val="00E807B3"/>
    <w:rsid w:val="00E80ED5"/>
    <w:rsid w:val="00E819A3"/>
    <w:rsid w:val="00E82707"/>
    <w:rsid w:val="00E836B9"/>
    <w:rsid w:val="00E91C65"/>
    <w:rsid w:val="00E922D5"/>
    <w:rsid w:val="00E940C2"/>
    <w:rsid w:val="00E9589D"/>
    <w:rsid w:val="00E95C99"/>
    <w:rsid w:val="00EA1C05"/>
    <w:rsid w:val="00EB1CDF"/>
    <w:rsid w:val="00EB4D9C"/>
    <w:rsid w:val="00EB4E1B"/>
    <w:rsid w:val="00EC0C82"/>
    <w:rsid w:val="00EC268E"/>
    <w:rsid w:val="00EC4824"/>
    <w:rsid w:val="00ED0070"/>
    <w:rsid w:val="00ED1152"/>
    <w:rsid w:val="00ED37FB"/>
    <w:rsid w:val="00ED73E1"/>
    <w:rsid w:val="00EE0592"/>
    <w:rsid w:val="00EE069E"/>
    <w:rsid w:val="00EE185C"/>
    <w:rsid w:val="00EE5164"/>
    <w:rsid w:val="00EF1F1C"/>
    <w:rsid w:val="00EF622A"/>
    <w:rsid w:val="00EF68B1"/>
    <w:rsid w:val="00F04298"/>
    <w:rsid w:val="00F07CD8"/>
    <w:rsid w:val="00F14D5B"/>
    <w:rsid w:val="00F154A7"/>
    <w:rsid w:val="00F16BDE"/>
    <w:rsid w:val="00F1786B"/>
    <w:rsid w:val="00F22306"/>
    <w:rsid w:val="00F23144"/>
    <w:rsid w:val="00F25BD9"/>
    <w:rsid w:val="00F3216D"/>
    <w:rsid w:val="00F33C39"/>
    <w:rsid w:val="00F34842"/>
    <w:rsid w:val="00F37FE9"/>
    <w:rsid w:val="00F4288C"/>
    <w:rsid w:val="00F4447A"/>
    <w:rsid w:val="00F44790"/>
    <w:rsid w:val="00F45D1F"/>
    <w:rsid w:val="00F53982"/>
    <w:rsid w:val="00F613BC"/>
    <w:rsid w:val="00F706CA"/>
    <w:rsid w:val="00F714FB"/>
    <w:rsid w:val="00F72772"/>
    <w:rsid w:val="00F727B9"/>
    <w:rsid w:val="00F76F82"/>
    <w:rsid w:val="00F80C6E"/>
    <w:rsid w:val="00F86474"/>
    <w:rsid w:val="00F90BBD"/>
    <w:rsid w:val="00F91470"/>
    <w:rsid w:val="00F92AC5"/>
    <w:rsid w:val="00F944E8"/>
    <w:rsid w:val="00F96A80"/>
    <w:rsid w:val="00F96ADA"/>
    <w:rsid w:val="00FA3172"/>
    <w:rsid w:val="00FA3BA0"/>
    <w:rsid w:val="00FA4DD7"/>
    <w:rsid w:val="00FA5C98"/>
    <w:rsid w:val="00FA7098"/>
    <w:rsid w:val="00FB3B46"/>
    <w:rsid w:val="00FC0358"/>
    <w:rsid w:val="00FC2470"/>
    <w:rsid w:val="00FC4A92"/>
    <w:rsid w:val="00FE1EC2"/>
    <w:rsid w:val="00FE28B5"/>
    <w:rsid w:val="00FE4FE6"/>
    <w:rsid w:val="00FE6556"/>
    <w:rsid w:val="00FF15FA"/>
    <w:rsid w:val="00FF16A2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737793"/>
  <w15:docId w15:val="{314ED1D2-898B-4F65-9E3C-35466AE6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BA3"/>
  </w:style>
  <w:style w:type="paragraph" w:styleId="Heading1">
    <w:name w:val="heading 1"/>
    <w:basedOn w:val="Normal"/>
    <w:next w:val="Normal"/>
    <w:link w:val="Heading1Char"/>
    <w:uiPriority w:val="9"/>
    <w:qFormat/>
    <w:rsid w:val="007504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4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4F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75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75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3D5"/>
  </w:style>
  <w:style w:type="paragraph" w:styleId="Footer">
    <w:name w:val="footer"/>
    <w:basedOn w:val="Normal"/>
    <w:link w:val="FooterChar"/>
    <w:uiPriority w:val="99"/>
    <w:unhideWhenUsed/>
    <w:rsid w:val="00907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3D5"/>
  </w:style>
  <w:style w:type="paragraph" w:styleId="BalloonText">
    <w:name w:val="Balloon Text"/>
    <w:basedOn w:val="Normal"/>
    <w:link w:val="BalloonTextChar"/>
    <w:uiPriority w:val="99"/>
    <w:semiHidden/>
    <w:unhideWhenUsed/>
    <w:rsid w:val="0090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3D5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C24ED8"/>
    <w:pPr>
      <w:spacing w:after="0" w:line="240" w:lineRule="auto"/>
    </w:pPr>
    <w:rPr>
      <w:rFonts w:ascii="Tahoma" w:eastAsia="Times New Roman" w:hAnsi="Tahoma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24ED8"/>
    <w:rPr>
      <w:rFonts w:ascii="Tahoma" w:eastAsia="Times New Roman" w:hAnsi="Tahom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24E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4E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E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4E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04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04EC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7504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unhideWhenUsed/>
    <w:qFormat/>
    <w:rsid w:val="00C858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C858D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858D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8448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14F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E301F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C40778"/>
    <w:pPr>
      <w:tabs>
        <w:tab w:val="right" w:leader="dot" w:pos="9350"/>
      </w:tabs>
      <w:spacing w:after="0"/>
      <w:ind w:left="216"/>
    </w:pPr>
  </w:style>
  <w:style w:type="paragraph" w:styleId="TableofFigures">
    <w:name w:val="table of figures"/>
    <w:basedOn w:val="Normal"/>
    <w:next w:val="Normal"/>
    <w:uiPriority w:val="99"/>
    <w:unhideWhenUsed/>
    <w:rsid w:val="00177ADF"/>
    <w:pPr>
      <w:spacing w:after="0"/>
    </w:pPr>
  </w:style>
  <w:style w:type="paragraph" w:styleId="TOC3">
    <w:name w:val="toc 3"/>
    <w:basedOn w:val="Normal"/>
    <w:next w:val="Normal"/>
    <w:autoRedefine/>
    <w:uiPriority w:val="39"/>
    <w:unhideWhenUsed/>
    <w:rsid w:val="00997FFC"/>
    <w:pPr>
      <w:spacing w:after="100"/>
      <w:ind w:left="440"/>
    </w:pPr>
  </w:style>
  <w:style w:type="character" w:styleId="SubtleEmphasis">
    <w:name w:val="Subtle Emphasis"/>
    <w:basedOn w:val="Emphasis"/>
    <w:uiPriority w:val="19"/>
    <w:qFormat/>
    <w:rsid w:val="004A526F"/>
    <w:rPr>
      <w:i/>
      <w:iCs/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6D75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D751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E82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7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7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70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8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685A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85AC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dTable1Light">
    <w:name w:val="Grid Table 1 Light"/>
    <w:basedOn w:val="TableNormal"/>
    <w:uiPriority w:val="46"/>
    <w:rsid w:val="00DB05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DB05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DB05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2230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7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mu365-my.sharepoint.com/personal/jayew_smu_edu/Documents/WilliamsJ_LIT_LDD.docx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yperlink" Target="https://smu365-my.sharepoint.com/personal/jayew_smu_edu/Documents/WilliamsJ_LIT_LDD.docx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344304\Downloads\Template%20-%20Level%20Design%20Document%20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65e86b-a2ca-4481-b97a-6f0536f924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4F885002FC841A414D53AEC0ABFC6" ma:contentTypeVersion="6" ma:contentTypeDescription="Create a new document." ma:contentTypeScope="" ma:versionID="8e6661a4358f0cecd380c08aa9ac8bcd">
  <xsd:schema xmlns:xsd="http://www.w3.org/2001/XMLSchema" xmlns:xs="http://www.w3.org/2001/XMLSchema" xmlns:p="http://schemas.microsoft.com/office/2006/metadata/properties" xmlns:ns3="0c65e86b-a2ca-4481-b97a-6f0536f92452" xmlns:ns4="c866ff8d-f3e6-48cc-aef3-773a557107e9" targetNamespace="http://schemas.microsoft.com/office/2006/metadata/properties" ma:root="true" ma:fieldsID="cc49498d5a5b7d170015bdec37f8e291" ns3:_="" ns4:_="">
    <xsd:import namespace="0c65e86b-a2ca-4481-b97a-6f0536f92452"/>
    <xsd:import namespace="c866ff8d-f3e6-48cc-aef3-773a557107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5e86b-a2ca-4481-b97a-6f0536f92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ff8d-f3e6-48cc-aef3-773a55710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EB7C0-51C8-496A-8C5F-FEBBAA38DE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461FA5-607F-406E-A125-CBE536ABC403}">
  <ds:schemaRefs>
    <ds:schemaRef ds:uri="http://purl.org/dc/dcmitype/"/>
    <ds:schemaRef ds:uri="http://purl.org/dc/terms/"/>
    <ds:schemaRef ds:uri="http://schemas.microsoft.com/office/2006/documentManagement/types"/>
    <ds:schemaRef ds:uri="c866ff8d-f3e6-48cc-aef3-773a557107e9"/>
    <ds:schemaRef ds:uri="http://schemas.openxmlformats.org/package/2006/metadata/core-properties"/>
    <ds:schemaRef ds:uri="http://schemas.microsoft.com/office/infopath/2007/PartnerControls"/>
    <ds:schemaRef ds:uri="0c65e86b-a2ca-4481-b97a-6f0536f92452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A4707C2-F71E-4C91-8D69-1B77F83B6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B4F7F-C7F0-42E5-A23B-E79E2B406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5e86b-a2ca-4481-b97a-6f0536f92452"/>
    <ds:schemaRef ds:uri="c866ff8d-f3e6-48cc-aef3-773a55710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Level Design Document v2.0.dotx</Template>
  <TotalTime>0</TotalTime>
  <Pages>20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Stephens, Brandon</dc:creator>
  <cp:lastModifiedBy>Williams, Jaye</cp:lastModifiedBy>
  <cp:revision>2</cp:revision>
  <cp:lastPrinted>2012-06-15T19:28:00Z</cp:lastPrinted>
  <dcterms:created xsi:type="dcterms:W3CDTF">2023-03-23T18:50:00Z</dcterms:created>
  <dcterms:modified xsi:type="dcterms:W3CDTF">2023-03-23T18:50:00Z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0x0101000494F885002FC841A414D53AEC0ABFC6</vt:lpwstr>
  </property>
</Properties>
</file>